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8497" w14:textId="77777777" w:rsidR="007E2C51" w:rsidRPr="008D6EAB" w:rsidRDefault="00E365F6" w:rsidP="00095E6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D6EAB">
        <w:rPr>
          <w:rFonts w:ascii="Arial" w:hAnsi="Arial" w:cs="Arial"/>
          <w:b/>
          <w:sz w:val="28"/>
          <w:szCs w:val="28"/>
          <w:u w:val="single"/>
        </w:rPr>
        <w:t>Referral form to the Gender Wellbeing Clinic</w:t>
      </w:r>
    </w:p>
    <w:p w14:paraId="673F9415" w14:textId="77777777" w:rsidR="007E2C51" w:rsidRPr="00660DC1" w:rsidRDefault="00602ADB" w:rsidP="00095E6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tag w:val="Ref Date"/>
          <w:id w:val="-2102635039"/>
          <w:lock w:val="sdtContentLocked"/>
          <w:placeholder>
            <w:docPart w:val="26232D5BBD13488AB96CE7F13FC59C17"/>
          </w:placeholder>
          <w:text/>
        </w:sdtPr>
        <w:sdtEndPr/>
        <w:sdtContent>
          <w:r w:rsidR="000F1BCC" w:rsidRPr="000F1BCC">
            <w:rPr>
              <w:rFonts w:ascii="Arial" w:hAnsi="Arial" w:cs="Arial"/>
              <w:b/>
              <w:sz w:val="24"/>
              <w:szCs w:val="24"/>
            </w:rPr>
            <w:t>Date Referred</w:t>
          </w:r>
          <w:r w:rsidR="000F1BCC">
            <w:rPr>
              <w:rFonts w:ascii="Arial" w:hAnsi="Arial" w:cs="Arial"/>
              <w:b/>
              <w:sz w:val="24"/>
              <w:szCs w:val="24"/>
            </w:rPr>
            <w:t>:</w:t>
          </w:r>
        </w:sdtContent>
      </w:sdt>
      <w:sdt>
        <w:sdtPr>
          <w:rPr>
            <w:rFonts w:ascii="Arial" w:hAnsi="Arial" w:cs="Arial"/>
            <w:b/>
            <w:sz w:val="24"/>
            <w:szCs w:val="24"/>
          </w:rPr>
          <w:tag w:val="Date Referred"/>
          <w:id w:val="1244925197"/>
          <w:placeholder>
            <w:docPart w:val="B95DD329EB7C483FB85F1E742A3FAB1D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E5E64">
            <w:rPr>
              <w:rStyle w:val="PlaceholderText"/>
            </w:rPr>
            <w:t>Click or tap to enter a date.</w:t>
          </w:r>
        </w:sdtContent>
      </w:sdt>
    </w:p>
    <w:p w14:paraId="0D20D3F5" w14:textId="77777777" w:rsidR="002A346E" w:rsidRPr="002C11A6" w:rsidRDefault="00A60CF4" w:rsidP="002C11A6">
      <w:pPr>
        <w:spacing w:line="240" w:lineRule="auto"/>
        <w:ind w:firstLine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color w:val="808080"/>
            <w:sz w:val="24"/>
            <w:szCs w:val="24"/>
          </w:rPr>
          <w:id w:val="1604302530"/>
        </w:sdtPr>
        <w:sdtEndPr/>
        <w:sdtContent>
          <w:r w:rsidR="003C593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D24F9F" w:rsidRPr="00660DC1">
        <w:rPr>
          <w:rFonts w:ascii="Arial" w:hAnsi="Arial" w:cs="Arial"/>
          <w:b/>
          <w:sz w:val="24"/>
          <w:szCs w:val="24"/>
        </w:rPr>
        <w:t>ADULT – over 16 years of age</w:t>
      </w:r>
      <w:r w:rsidR="002C11A6">
        <w:rPr>
          <w:rFonts w:ascii="Arial" w:hAnsi="Arial" w:cs="Arial"/>
          <w:b/>
          <w:sz w:val="24"/>
          <w:szCs w:val="24"/>
        </w:rPr>
        <w:t xml:space="preserve">     </w:t>
      </w:r>
      <w:sdt>
        <w:sdtPr>
          <w:rPr>
            <w:rFonts w:ascii="Arial" w:hAnsi="Arial" w:cs="Arial"/>
            <w:b/>
            <w:sz w:val="24"/>
            <w:szCs w:val="24"/>
          </w:rPr>
          <w:id w:val="-2012209174"/>
        </w:sdtPr>
        <w:sdtEndPr/>
        <w:sdtContent>
          <w:r w:rsidR="003C593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7E2C51" w:rsidRPr="00660DC1">
        <w:rPr>
          <w:rFonts w:ascii="Arial" w:hAnsi="Arial" w:cs="Arial"/>
          <w:b/>
          <w:sz w:val="24"/>
          <w:szCs w:val="24"/>
        </w:rPr>
        <w:t>PAEDIATRIC- under 16 years of age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5"/>
        <w:gridCol w:w="2341"/>
        <w:gridCol w:w="990"/>
        <w:gridCol w:w="3757"/>
      </w:tblGrid>
      <w:tr w:rsidR="00660DC1" w:rsidRPr="00660DC1" w14:paraId="47E89E0A" w14:textId="77777777" w:rsidTr="007262B1">
        <w:tc>
          <w:tcPr>
            <w:tcW w:w="9493" w:type="dxa"/>
            <w:gridSpan w:val="5"/>
            <w:shd w:val="clear" w:color="auto" w:fill="E7E6E6" w:themeFill="background2"/>
          </w:tcPr>
          <w:p w14:paraId="3F7007D0" w14:textId="77777777" w:rsidR="00660DC1" w:rsidRPr="00660DC1" w:rsidRDefault="00660DC1" w:rsidP="00660D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60DC1">
              <w:rPr>
                <w:rFonts w:ascii="Arial" w:hAnsi="Arial" w:cs="Arial"/>
                <w:b/>
                <w:iCs/>
                <w:sz w:val="24"/>
                <w:szCs w:val="24"/>
              </w:rPr>
              <w:t>Personal Details</w:t>
            </w:r>
          </w:p>
        </w:tc>
      </w:tr>
      <w:tr w:rsidR="00F30486" w:rsidRPr="00660DC1" w14:paraId="1FAE8A85" w14:textId="77777777" w:rsidTr="007262B1">
        <w:tc>
          <w:tcPr>
            <w:tcW w:w="2405" w:type="dxa"/>
            <w:gridSpan w:val="2"/>
            <w:shd w:val="clear" w:color="auto" w:fill="auto"/>
          </w:tcPr>
          <w:p w14:paraId="4203B98D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60DC1">
              <w:rPr>
                <w:rFonts w:ascii="Arial" w:hAnsi="Arial" w:cs="Arial"/>
                <w:b/>
                <w:sz w:val="24"/>
                <w:szCs w:val="24"/>
              </w:rPr>
              <w:t>ID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0DC1">
              <w:rPr>
                <w:rFonts w:ascii="Arial" w:hAnsi="Arial" w:cs="Arial"/>
                <w:b/>
                <w:sz w:val="24"/>
                <w:szCs w:val="24"/>
              </w:rPr>
              <w:t>No/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0DC1">
              <w:rPr>
                <w:rFonts w:ascii="Arial" w:hAnsi="Arial" w:cs="Arial"/>
                <w:b/>
                <w:sz w:val="24"/>
                <w:szCs w:val="24"/>
              </w:rPr>
              <w:t>Passport 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ID No/ Passport No"/>
            <w:id w:val="2050261469"/>
            <w:lock w:val="sdtLocked"/>
            <w:placeholder>
              <w:docPart w:val="E425AC8E1CB441ABA360DFD9192D7722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shd w:val="clear" w:color="auto" w:fill="auto"/>
              </w:tcPr>
              <w:p w14:paraId="23F240D9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486" w:rsidRPr="00660DC1" w14:paraId="41206E6A" w14:textId="77777777" w:rsidTr="007262B1">
        <w:tc>
          <w:tcPr>
            <w:tcW w:w="2405" w:type="dxa"/>
            <w:gridSpan w:val="2"/>
            <w:shd w:val="clear" w:color="auto" w:fill="auto"/>
          </w:tcPr>
          <w:p w14:paraId="0604C0F3" w14:textId="77777777" w:rsidR="00F30486" w:rsidRPr="00660DC1" w:rsidRDefault="007B7872" w:rsidP="002124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 w:rsidR="00F30486" w:rsidRPr="00660DC1">
              <w:rPr>
                <w:rFonts w:ascii="Arial" w:hAnsi="Arial" w:cs="Arial"/>
                <w:b/>
                <w:sz w:val="24"/>
                <w:szCs w:val="24"/>
              </w:rPr>
              <w:t>&amp; Surname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Name &amp; Surname"/>
            <w:id w:val="-1479598467"/>
            <w:lock w:val="sdtLocked"/>
            <w:placeholder>
              <w:docPart w:val="9EFD9F78C1284952B09AEBF0D8A2807E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shd w:val="clear" w:color="auto" w:fill="auto"/>
              </w:tcPr>
              <w:p w14:paraId="7F6AD954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486" w:rsidRPr="00660DC1" w14:paraId="3DA0C762" w14:textId="77777777" w:rsidTr="007262B1"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tag w:val="Address"/>
            <w:id w:val="859091291"/>
            <w:lock w:val="sdtContentLocked"/>
            <w:placeholder>
              <w:docPart w:val="26232D5BBD13488AB96CE7F13FC59C17"/>
            </w:placeholder>
          </w:sdtPr>
          <w:sdtEndPr/>
          <w:sdtContent>
            <w:tc>
              <w:tcPr>
                <w:tcW w:w="2405" w:type="dxa"/>
                <w:gridSpan w:val="2"/>
                <w:vMerge w:val="restart"/>
                <w:shd w:val="clear" w:color="auto" w:fill="auto"/>
              </w:tcPr>
              <w:p w14:paraId="1438BEF0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Address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8895936"/>
            <w:lock w:val="sdtLocked"/>
            <w:placeholder>
              <w:docPart w:val="786ABE554AD842E1B3412D5A156CBBB4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gridSpan w:val="3"/>
                <w:shd w:val="clear" w:color="auto" w:fill="auto"/>
              </w:tcPr>
              <w:p w14:paraId="6001BC47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486" w:rsidRPr="00660DC1" w14:paraId="0D6C55AF" w14:textId="77777777" w:rsidTr="007262B1">
        <w:tc>
          <w:tcPr>
            <w:tcW w:w="2405" w:type="dxa"/>
            <w:gridSpan w:val="2"/>
            <w:vMerge/>
            <w:shd w:val="clear" w:color="auto" w:fill="auto"/>
          </w:tcPr>
          <w:p w14:paraId="5C0DE167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color w:val="808080"/>
              <w:sz w:val="24"/>
              <w:szCs w:val="24"/>
            </w:rPr>
            <w:tag w:val="Address"/>
            <w:id w:val="1959528230"/>
            <w:lock w:val="sdtLocked"/>
            <w:placeholder>
              <w:docPart w:val="05932A42FC9844858CED0A04872AA925"/>
            </w:placeholder>
            <w:showingPlcHdr/>
            <w:text w:multiLine="1"/>
          </w:sdtPr>
          <w:sdtEndPr/>
          <w:sdtContent>
            <w:tc>
              <w:tcPr>
                <w:tcW w:w="7088" w:type="dxa"/>
                <w:gridSpan w:val="3"/>
                <w:shd w:val="clear" w:color="auto" w:fill="auto"/>
              </w:tcPr>
              <w:p w14:paraId="1B8D0E5A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486" w:rsidRPr="00660DC1" w14:paraId="4115D46F" w14:textId="77777777" w:rsidTr="007262B1"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tag w:val="Contact Number"/>
            <w:id w:val="1380825685"/>
            <w:lock w:val="sdtContentLocked"/>
            <w:placeholder>
              <w:docPart w:val="26232D5BBD13488AB96CE7F13FC59C17"/>
            </w:placeholder>
          </w:sdtPr>
          <w:sdtEndPr/>
          <w:sdtContent>
            <w:tc>
              <w:tcPr>
                <w:tcW w:w="2405" w:type="dxa"/>
                <w:gridSpan w:val="2"/>
                <w:shd w:val="clear" w:color="auto" w:fill="auto"/>
              </w:tcPr>
              <w:p w14:paraId="101FDCE4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Contact Number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tag w:val="Contact Number"/>
            <w:id w:val="-359208609"/>
            <w:lock w:val="sdtLocked"/>
            <w:placeholder>
              <w:docPart w:val="5067AA8B2A114EC7BB08E9149FF9732C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shd w:val="clear" w:color="auto" w:fill="auto"/>
              </w:tcPr>
              <w:p w14:paraId="3169C0CA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486" w:rsidRPr="00660DC1" w14:paraId="7F0D0296" w14:textId="77777777" w:rsidTr="007262B1"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tag w:val="Age"/>
            <w:id w:val="-63341151"/>
            <w:lock w:val="sdtContentLocked"/>
            <w:placeholder>
              <w:docPart w:val="26232D5BBD13488AB96CE7F13FC59C17"/>
            </w:placeholder>
          </w:sdtPr>
          <w:sdtEndPr/>
          <w:sdtContent>
            <w:tc>
              <w:tcPr>
                <w:tcW w:w="2405" w:type="dxa"/>
                <w:gridSpan w:val="2"/>
                <w:shd w:val="clear" w:color="auto" w:fill="auto"/>
              </w:tcPr>
              <w:p w14:paraId="7D837200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Age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tag w:val="Age"/>
            <w:id w:val="1874963137"/>
            <w:lock w:val="sdtLocked"/>
            <w:placeholder>
              <w:docPart w:val="19DD13375B0F43158B85C62CB28517AD"/>
            </w:placeholder>
            <w:showingPlcHdr/>
            <w:text/>
          </w:sdtPr>
          <w:sdtEndPr/>
          <w:sdtContent>
            <w:tc>
              <w:tcPr>
                <w:tcW w:w="7088" w:type="dxa"/>
                <w:gridSpan w:val="3"/>
                <w:shd w:val="clear" w:color="auto" w:fill="auto"/>
              </w:tcPr>
              <w:p w14:paraId="36B95560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486" w:rsidRPr="00660DC1" w14:paraId="78915EC5" w14:textId="77777777" w:rsidTr="007262B1">
        <w:trPr>
          <w:trHeight w:val="287"/>
        </w:trPr>
        <w:tc>
          <w:tcPr>
            <w:tcW w:w="2405" w:type="dxa"/>
            <w:gridSpan w:val="2"/>
            <w:shd w:val="clear" w:color="auto" w:fill="auto"/>
          </w:tcPr>
          <w:p w14:paraId="312935F8" w14:textId="77777777" w:rsidR="00F30486" w:rsidRPr="007262B1" w:rsidRDefault="00F30486" w:rsidP="002124B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60DC1">
              <w:rPr>
                <w:rFonts w:ascii="Arial" w:hAnsi="Arial" w:cs="Arial"/>
                <w:b/>
                <w:sz w:val="24"/>
                <w:szCs w:val="24"/>
              </w:rPr>
              <w:t>Sex at birth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tag w:val="Sex at Birth"/>
            <w:id w:val="-1375376294"/>
            <w:placeholder>
              <w:docPart w:val="A5FA49E6CE1D480D83C85BBFF624338F"/>
            </w:placeholder>
            <w:showingPlcHdr/>
            <w:comboBox>
              <w:listItem w:displayText="Male" w:value="Male"/>
              <w:listItem w:displayText="Female" w:value="Female"/>
              <w:listItem w:displayText="Indeterminate" w:value="Indeterminate"/>
              <w:listItem w:displayText="Unknown" w:value="Unknown"/>
            </w:comboBox>
          </w:sdtPr>
          <w:sdtEndPr/>
          <w:sdtContent>
            <w:tc>
              <w:tcPr>
                <w:tcW w:w="7088" w:type="dxa"/>
                <w:gridSpan w:val="3"/>
                <w:shd w:val="clear" w:color="auto" w:fill="auto"/>
              </w:tcPr>
              <w:p w14:paraId="15084024" w14:textId="77777777" w:rsidR="00F30486" w:rsidRPr="00660DC1" w:rsidRDefault="000F1BCC" w:rsidP="00602ADB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37447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0486" w:rsidRPr="00660DC1" w14:paraId="25658282" w14:textId="77777777" w:rsidTr="007262B1">
        <w:tc>
          <w:tcPr>
            <w:tcW w:w="9493" w:type="dxa"/>
            <w:gridSpan w:val="5"/>
            <w:shd w:val="clear" w:color="auto" w:fill="auto"/>
          </w:tcPr>
          <w:p w14:paraId="7BEDA685" w14:textId="77777777" w:rsidR="00F30486" w:rsidRDefault="00F30486" w:rsidP="007262B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1A3F5D" w14:textId="77777777" w:rsidR="00F30486" w:rsidRPr="00660DC1" w:rsidRDefault="00A60CF4" w:rsidP="007262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id w:val="-2040740400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30486" w:rsidRPr="007262B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Current Legal Gender</w:t>
                </w:r>
              </w:sdtContent>
            </w:sdt>
            <w:r w:rsidR="00F30486" w:rsidRPr="00660DC1">
              <w:rPr>
                <w:rFonts w:ascii="Arial" w:hAnsi="Arial" w:cs="Arial"/>
                <w:sz w:val="24"/>
                <w:szCs w:val="24"/>
              </w:rPr>
              <w:t>:</w:t>
            </w:r>
            <w:r w:rsidR="00F30486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Current Legal Gender"/>
                <w:id w:val="-128936425"/>
                <w:lock w:val="sdtLocked"/>
                <w:placeholder>
                  <w:docPart w:val="37D295787CA1486B8F80687F97270EF9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FDC725" w14:textId="77777777" w:rsidR="00F30486" w:rsidRDefault="00A60CF4" w:rsidP="007262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tag w:val="Preferred Gender"/>
                <w:id w:val="-2067867578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30486" w:rsidRPr="007262B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Preferred Gender</w:t>
                </w:r>
              </w:sdtContent>
            </w:sdt>
            <w:r w:rsidR="00F30486" w:rsidRPr="00660DC1">
              <w:rPr>
                <w:rFonts w:ascii="Arial" w:hAnsi="Arial" w:cs="Arial"/>
                <w:sz w:val="24"/>
                <w:szCs w:val="24"/>
              </w:rPr>
              <w:t>:</w:t>
            </w:r>
            <w:r w:rsidR="00F3048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Preferred Gender: "/>
                <w:id w:val="995149357"/>
                <w:lock w:val="sdtLocked"/>
                <w:placeholder>
                  <w:docPart w:val="4A8EB06A3F8F4CA991C9FEA3EDE15996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46CDDA04" w14:textId="77777777" w:rsidR="00F30486" w:rsidRDefault="00A60CF4" w:rsidP="007262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tag w:val="Preferred pronouns"/>
                <w:id w:val="1630665403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30486" w:rsidRPr="007262B1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Preferred pronouns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Preferred pronouns"/>
                <w:id w:val="-1765369509"/>
                <w:lock w:val="sdtLocked"/>
                <w:placeholder>
                  <w:docPart w:val="5B4CA54948D841DFA2217C70B7881A1C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31A3CB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86" w:rsidRPr="00660DC1" w14:paraId="0922CA03" w14:textId="77777777" w:rsidTr="007262B1">
        <w:tc>
          <w:tcPr>
            <w:tcW w:w="9493" w:type="dxa"/>
            <w:gridSpan w:val="5"/>
            <w:shd w:val="clear" w:color="auto" w:fill="E7E6E6" w:themeFill="background2"/>
          </w:tcPr>
          <w:p w14:paraId="424C6DF3" w14:textId="77777777" w:rsidR="00F30486" w:rsidRPr="00660DC1" w:rsidRDefault="00F30486" w:rsidP="00660DC1">
            <w:pPr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60DC1">
              <w:rPr>
                <w:rFonts w:ascii="Arial" w:hAnsi="Arial" w:cs="Arial"/>
                <w:b/>
                <w:iCs/>
                <w:sz w:val="24"/>
                <w:szCs w:val="24"/>
              </w:rPr>
              <w:t>Reason for Referral</w:t>
            </w:r>
          </w:p>
        </w:tc>
      </w:tr>
      <w:tr w:rsidR="00911A38" w:rsidRPr="00660DC1" w14:paraId="2E25B46C" w14:textId="77777777" w:rsidTr="007E71BF">
        <w:trPr>
          <w:trHeight w:val="1475"/>
        </w:trPr>
        <w:sdt>
          <w:sdtPr>
            <w:rPr>
              <w:rFonts w:ascii="Arial" w:hAnsi="Arial" w:cs="Arial"/>
              <w:bCs/>
              <w:iCs/>
            </w:rPr>
            <w:tag w:val="Has the client already started a gender transition?"/>
            <w:id w:val="1124738296"/>
            <w:lock w:val="sdtContentLocked"/>
            <w:placeholder>
              <w:docPart w:val="9D9062CBC2F140B7865132C2C7EB1C85"/>
            </w:placeholder>
          </w:sdtPr>
          <w:sdtEndPr/>
          <w:sdtContent>
            <w:tc>
              <w:tcPr>
                <w:tcW w:w="198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AC9A8D" w14:textId="77777777" w:rsidR="00911A38" w:rsidRPr="00660DC1" w:rsidRDefault="00911A38" w:rsidP="00F30486">
                <w:pPr>
                  <w:spacing w:after="0" w:line="240" w:lineRule="auto"/>
                  <w:ind w:right="195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Has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the client </w:t>
                </w: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already started a gender transition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?</w:t>
                </w:r>
              </w:p>
              <w:p w14:paraId="76B1D54E" w14:textId="77777777" w:rsidR="00363892" w:rsidRDefault="00363892" w:rsidP="00F30486">
                <w:pPr>
                  <w:spacing w:after="0" w:line="240" w:lineRule="auto"/>
                  <w:ind w:right="195"/>
                  <w:rPr>
                    <w:rFonts w:ascii="Arial" w:hAnsi="Arial" w:cs="Arial"/>
                    <w:bCs/>
                    <w:iCs/>
                  </w:rPr>
                </w:pPr>
              </w:p>
              <w:p w14:paraId="1F51197C" w14:textId="77777777" w:rsidR="00363892" w:rsidRPr="00363892" w:rsidRDefault="00363892" w:rsidP="00363892">
                <w:pPr>
                  <w:rPr>
                    <w:rFonts w:ascii="Arial" w:hAnsi="Arial" w:cs="Arial"/>
                  </w:rPr>
                </w:pPr>
              </w:p>
              <w:p w14:paraId="054B5F2D" w14:textId="77777777" w:rsidR="00363892" w:rsidRDefault="00363892" w:rsidP="00363892">
                <w:pPr>
                  <w:rPr>
                    <w:rFonts w:ascii="Arial" w:hAnsi="Arial" w:cs="Arial"/>
                  </w:rPr>
                </w:pPr>
              </w:p>
              <w:p w14:paraId="378EEC82" w14:textId="77777777" w:rsidR="00363892" w:rsidRDefault="00363892" w:rsidP="00363892">
                <w:pPr>
                  <w:rPr>
                    <w:rFonts w:ascii="Arial" w:hAnsi="Arial" w:cs="Arial"/>
                  </w:rPr>
                </w:pPr>
              </w:p>
              <w:p w14:paraId="011402AF" w14:textId="77777777" w:rsidR="00911A38" w:rsidRPr="00363892" w:rsidRDefault="00911A38" w:rsidP="00363892">
                <w:pPr>
                  <w:jc w:val="center"/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7513" w:type="dxa"/>
            <w:gridSpan w:val="4"/>
            <w:tcBorders>
              <w:lef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tag w:val="Gender transition start"/>
              <w:id w:val="1215849724"/>
              <w:lock w:val="sdtLocked"/>
              <w:placeholder>
                <w:docPart w:val="B85AD6B28F394DFF9BA53795516D7CE9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77B7A3AD" w14:textId="77777777" w:rsidR="00911A38" w:rsidRPr="00A852C6" w:rsidRDefault="00911A38" w:rsidP="007E71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30486">
                  <w:rPr>
                    <w:rStyle w:val="PlaceholderText"/>
                    <w:b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If yes, who is the medical practitioner managing case:"/>
              <w:id w:val="395791939"/>
              <w:lock w:val="sdtContentLocked"/>
              <w:placeholder>
                <w:docPart w:val="9D9062CBC2F140B7865132C2C7EB1C85"/>
              </w:placeholder>
            </w:sdtPr>
            <w:sdtEndPr/>
            <w:sdtContent>
              <w:p w14:paraId="5B0F1537" w14:textId="77777777" w:rsidR="00911A38" w:rsidRDefault="00911A38" w:rsidP="007E71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852C6">
                  <w:rPr>
                    <w:rFonts w:ascii="Arial" w:hAnsi="Arial" w:cs="Arial"/>
                    <w:b/>
                    <w:sz w:val="24"/>
                    <w:szCs w:val="24"/>
                  </w:rPr>
                  <w:t>If yes, who is the medical practitioner managing case:</w:t>
                </w:r>
              </w:p>
            </w:sdtContent>
          </w:sdt>
          <w:p w14:paraId="6CADBD9D" w14:textId="77777777" w:rsidR="00911A38" w:rsidRPr="00A852C6" w:rsidRDefault="00A60CF4" w:rsidP="007E71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Medical practioner managing case"/>
                <w:id w:val="-770853143"/>
                <w:lock w:val="sdtLocked"/>
                <w:placeholder>
                  <w:docPart w:val="CB03937E25E04A43A007012B5FCE0EEB"/>
                </w:placeholder>
                <w:showingPlcHdr/>
                <w:text w:multiLine="1"/>
              </w:sdtPr>
              <w:sdtEndPr/>
              <w:sdtContent>
                <w:r w:rsidR="00911A38" w:rsidRPr="00A852C6">
                  <w:rPr>
                    <w:rStyle w:val="PlaceholderText"/>
                    <w:b/>
                  </w:rPr>
                  <w:t>Click or tap here to enter text.</w:t>
                </w:r>
              </w:sdtContent>
            </w:sdt>
          </w:p>
          <w:p w14:paraId="605019AF" w14:textId="77777777" w:rsidR="00911A38" w:rsidRDefault="00911A38" w:rsidP="007E71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F62CE8" w14:textId="77777777" w:rsidR="00911A38" w:rsidRPr="00A852C6" w:rsidRDefault="00911A38" w:rsidP="007E71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1A38" w:rsidRPr="00660DC1" w14:paraId="2F400B6C" w14:textId="77777777" w:rsidTr="007E71BF">
        <w:trPr>
          <w:trHeight w:val="2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5BB0" w14:textId="77777777" w:rsidR="00911A38" w:rsidRDefault="00911A38" w:rsidP="00F30486">
            <w:pPr>
              <w:spacing w:after="0" w:line="240" w:lineRule="auto"/>
              <w:ind w:right="195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Surgery related to gender (date and type):"/>
              <w:id w:val="811754038"/>
              <w:lock w:val="sdtContentLocked"/>
              <w:placeholder>
                <w:docPart w:val="28AAACEB3F184B78B8645CA6CB1D1714"/>
              </w:placeholder>
            </w:sdtPr>
            <w:sdtEndPr/>
            <w:sdtContent>
              <w:p w14:paraId="1ED56195" w14:textId="77777777" w:rsidR="00911A38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852C6">
                  <w:rPr>
                    <w:rFonts w:ascii="Arial" w:hAnsi="Arial" w:cs="Arial"/>
                    <w:b/>
                    <w:sz w:val="24"/>
                    <w:szCs w:val="24"/>
                  </w:rPr>
                  <w:t>Surgery related to gender (date and type):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4"/>
                <w:szCs w:val="24"/>
              </w:rPr>
              <w:tag w:val="Surgery related to gender 1"/>
              <w:id w:val="1625731422"/>
              <w:lock w:val="sdtLocked"/>
              <w:placeholder>
                <w:docPart w:val="85EE527EE7A8465A944C1561B4692931"/>
              </w:placeholder>
              <w:showingPlcHdr/>
              <w:text/>
            </w:sdtPr>
            <w:sdtEndPr/>
            <w:sdtContent>
              <w:p w14:paraId="7B0D414E" w14:textId="77777777" w:rsidR="00911A38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68F45AC" w14:textId="77777777" w:rsidR="00911A38" w:rsidRDefault="00A60CF4" w:rsidP="00911A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tag w:val="Surgery related to gender 2"/>
                <w:id w:val="996547296"/>
                <w:lock w:val="sdtLocked"/>
                <w:placeholder>
                  <w:docPart w:val="9FB70571454B49A28B6FF2F91C35CC13"/>
                </w:placeholder>
                <w:showingPlcHdr/>
                <w:text/>
              </w:sdtPr>
              <w:sdtEndPr/>
              <w:sdtContent>
                <w:r w:rsidR="00911A38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Surgery related to gender 3"/>
              <w:id w:val="613249235"/>
              <w:lock w:val="sdtLocked"/>
              <w:placeholder>
                <w:docPart w:val="C110D466EAE443B3AD6395E5E4AAC794"/>
              </w:placeholder>
              <w:showingPlcHdr/>
              <w:text/>
            </w:sdtPr>
            <w:sdtEndPr/>
            <w:sdtContent>
              <w:p w14:paraId="0170A68A" w14:textId="77777777" w:rsidR="00911A38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Surgery related to gender 4"/>
              <w:id w:val="1753239994"/>
              <w:lock w:val="sdtLocked"/>
              <w:placeholder>
                <w:docPart w:val="2E8D4E42BE10401F911A58D6B1F7874F"/>
              </w:placeholder>
              <w:showingPlcHdr/>
              <w:text/>
            </w:sdtPr>
            <w:sdtEndPr/>
            <w:sdtContent>
              <w:p w14:paraId="59B1A172" w14:textId="77777777" w:rsidR="00911A38" w:rsidRPr="00A852C6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E8B7DCA" w14:textId="77777777" w:rsidR="00911A38" w:rsidRDefault="00911A38" w:rsidP="002124B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auto"/>
          </w:tcPr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Medical therapy (date started and type):"/>
              <w:id w:val="-650984410"/>
              <w:lock w:val="sdtContentLocked"/>
              <w:placeholder>
                <w:docPart w:val="CB0A7E09961B40CEAF12F75D595880FD"/>
              </w:placeholder>
            </w:sdtPr>
            <w:sdtEndPr/>
            <w:sdtContent>
              <w:p w14:paraId="1865787D" w14:textId="77777777" w:rsidR="00911A38" w:rsidRPr="00A852C6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852C6">
                  <w:rPr>
                    <w:rFonts w:ascii="Arial" w:hAnsi="Arial" w:cs="Arial"/>
                    <w:b/>
                    <w:sz w:val="24"/>
                    <w:szCs w:val="24"/>
                  </w:rPr>
                  <w:t>Medical therapy (date started and type):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4"/>
                <w:szCs w:val="24"/>
              </w:rPr>
              <w:tag w:val="medical therapy 1"/>
              <w:id w:val="1339881334"/>
              <w:lock w:val="sdtLocked"/>
              <w:placeholder>
                <w:docPart w:val="E54C6EC53FD04848913A51E82EEFB3CB"/>
              </w:placeholder>
              <w:showingPlcHdr/>
              <w:text/>
            </w:sdtPr>
            <w:sdtEndPr/>
            <w:sdtContent>
              <w:p w14:paraId="07CC1F8B" w14:textId="77777777" w:rsidR="00911A38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medical therapy 2"/>
              <w:id w:val="-1283957473"/>
              <w:lock w:val="sdtLocked"/>
              <w:placeholder>
                <w:docPart w:val="BD267F167692427E96AD31BB73777239"/>
              </w:placeholder>
              <w:showingPlcHdr/>
              <w:text/>
            </w:sdtPr>
            <w:sdtEndPr/>
            <w:sdtContent>
              <w:p w14:paraId="3CE2B997" w14:textId="77777777" w:rsidR="00911A38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medical therapy 3"/>
              <w:id w:val="2036763581"/>
              <w:lock w:val="sdtLocked"/>
              <w:placeholder>
                <w:docPart w:val="3A9820EB7DFC439E8037589FD3AB715C"/>
              </w:placeholder>
              <w:showingPlcHdr/>
              <w:text/>
            </w:sdtPr>
            <w:sdtEndPr/>
            <w:sdtContent>
              <w:p w14:paraId="60F6A221" w14:textId="77777777" w:rsidR="00911A38" w:rsidRDefault="00911A38" w:rsidP="00911A38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medical therapy 4"/>
              <w:id w:val="1388607311"/>
              <w:lock w:val="sdtLocked"/>
              <w:placeholder>
                <w:docPart w:val="2C7A2535F6BF40EFB4DEC8F6D57A6787"/>
              </w:placeholder>
              <w:showingPlcHdr/>
              <w:text/>
            </w:sdtPr>
            <w:sdtEndPr/>
            <w:sdtContent>
              <w:p w14:paraId="70B6C8BE" w14:textId="77777777" w:rsidR="00911A38" w:rsidRDefault="00911A38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30486" w:rsidRPr="00660DC1" w14:paraId="2C78F4AC" w14:textId="77777777" w:rsidTr="007262B1">
        <w:tc>
          <w:tcPr>
            <w:tcW w:w="9493" w:type="dxa"/>
            <w:gridSpan w:val="5"/>
            <w:shd w:val="clear" w:color="auto" w:fill="auto"/>
          </w:tcPr>
          <w:p w14:paraId="47030560" w14:textId="77777777" w:rsidR="00F30486" w:rsidRDefault="00A60CF4" w:rsidP="00095E67">
            <w:pPr>
              <w:spacing w:after="0" w:line="24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tag w:val="Has a social transition to desired gender role already taken place? "/>
                <w:id w:val="-1113594455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2C4E7E"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Has a social transition to desired gender role already taken place?</w:t>
                </w:r>
              </w:sdtContent>
            </w:sdt>
            <w:r w:rsidR="002C4E7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Social transition "/>
                <w:id w:val="-2060781181"/>
                <w:lock w:val="sdtLocked"/>
                <w:placeholder>
                  <w:docPart w:val="47333FA1B4BE48D68AE120725D2178B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0F1BCC" w:rsidRPr="00F30486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  <w:p w14:paraId="59F2173B" w14:textId="77777777" w:rsidR="00F30486" w:rsidRPr="00660DC1" w:rsidRDefault="00F30486" w:rsidP="00095E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7206BB" w14:textId="77777777" w:rsidR="00F30486" w:rsidRPr="00660DC1" w:rsidRDefault="00A60CF4" w:rsidP="00A852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tag w:val="If yes, duration"/>
                <w:id w:val="392624883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2C4E7E">
                  <w:rPr>
                    <w:rFonts w:ascii="Arial" w:hAnsi="Arial" w:cs="Arial"/>
                    <w:sz w:val="24"/>
                    <w:szCs w:val="24"/>
                  </w:rPr>
                  <w:t>If yes, d</w:t>
                </w:r>
                <w:r w:rsidR="002C4E7E" w:rsidRPr="00660DC1">
                  <w:rPr>
                    <w:rFonts w:ascii="Arial" w:hAnsi="Arial" w:cs="Arial"/>
                    <w:sz w:val="24"/>
                    <w:szCs w:val="24"/>
                  </w:rPr>
                  <w:t>uration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Social transition duration"/>
                <w:id w:val="-1993478172"/>
                <w:lock w:val="sdtLocked"/>
                <w:placeholder>
                  <w:docPart w:val="91FBCAA2AFFB400C862E5D5430DD0EE0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F0581" w:rsidRPr="00660DC1" w14:paraId="14EDA69C" w14:textId="77777777" w:rsidTr="004608E3">
        <w:tc>
          <w:tcPr>
            <w:tcW w:w="4746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ast Medical History:"/>
              <w:id w:val="-481238021"/>
              <w:lock w:val="sdtContentLocked"/>
              <w:placeholder>
                <w:docPart w:val="EEB98B25D3F94AA4A3AF5F03A55090A4"/>
              </w:placeholder>
            </w:sdtPr>
            <w:sdtEndPr/>
            <w:sdtContent>
              <w:p w14:paraId="374F41ED" w14:textId="77777777" w:rsidR="004F0581" w:rsidRDefault="004F0581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Past Medical History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: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4"/>
                <w:szCs w:val="24"/>
              </w:rPr>
              <w:tag w:val="PMH 1"/>
              <w:id w:val="-1071662849"/>
              <w:lock w:val="sdtLocked"/>
              <w:placeholder>
                <w:docPart w:val="67A08864252F4757AED81B57C5ED44FC"/>
              </w:placeholder>
              <w:showingPlcHdr/>
              <w:text/>
            </w:sdtPr>
            <w:sdtEndPr/>
            <w:sdtContent>
              <w:p w14:paraId="76A0F9F6" w14:textId="77777777" w:rsidR="004F0581" w:rsidRDefault="004F0581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MH 2"/>
              <w:id w:val="-1948074769"/>
              <w:lock w:val="sdtLocked"/>
              <w:placeholder>
                <w:docPart w:val="1457AE19BC89481C987A399EF6EF2DBB"/>
              </w:placeholder>
              <w:showingPlcHdr/>
              <w:text/>
            </w:sdtPr>
            <w:sdtEndPr/>
            <w:sdtContent>
              <w:p w14:paraId="18A23C8B" w14:textId="77777777" w:rsidR="004F0581" w:rsidRDefault="004F0581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MH 3"/>
              <w:id w:val="1693640335"/>
              <w:lock w:val="sdtLocked"/>
              <w:placeholder>
                <w:docPart w:val="3C5CEB357AFB46BAACEAEBDB0FF29784"/>
              </w:placeholder>
              <w:showingPlcHdr/>
              <w:text/>
            </w:sdtPr>
            <w:sdtEndPr/>
            <w:sdtContent>
              <w:p w14:paraId="22F962CF" w14:textId="77777777" w:rsidR="004F0581" w:rsidRDefault="004F0581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MH 4"/>
              <w:id w:val="1147870951"/>
              <w:lock w:val="sdtLocked"/>
              <w:placeholder>
                <w:docPart w:val="57525C3996E04E84A09BAA38F5CDA45B"/>
              </w:placeholder>
              <w:showingPlcHdr/>
              <w:text/>
            </w:sdtPr>
            <w:sdtEndPr/>
            <w:sdtContent>
              <w:p w14:paraId="54506F85" w14:textId="77777777" w:rsidR="004F0581" w:rsidRPr="00A852C6" w:rsidRDefault="004F0581" w:rsidP="00A852C6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747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ast Surgical History"/>
              <w:id w:val="1334954799"/>
              <w:lock w:val="contentLocked"/>
              <w:placeholder>
                <w:docPart w:val="02AC23DFB6724D0CAFBEB93C85A3A95E"/>
              </w:placeholder>
            </w:sdtPr>
            <w:sdtEndPr/>
            <w:sdtContent>
              <w:p w14:paraId="2CD336BB" w14:textId="77777777" w:rsidR="004F0581" w:rsidRDefault="004F0581" w:rsidP="008E2C93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Past Surgical History</w:t>
                </w:r>
              </w:p>
            </w:sdtContent>
          </w:sdt>
          <w:sdt>
            <w:sdtPr>
              <w:rPr>
                <w:rFonts w:ascii="Arial" w:hAnsi="Arial" w:cs="Arial"/>
                <w:b/>
                <w:sz w:val="24"/>
                <w:szCs w:val="24"/>
              </w:rPr>
              <w:tag w:val="PSH 1"/>
              <w:id w:val="843290072"/>
              <w:placeholder>
                <w:docPart w:val="F67D68D452694DFD8BD142FDE80CF155"/>
              </w:placeholder>
              <w:showingPlcHdr/>
              <w:text/>
            </w:sdtPr>
            <w:sdtEndPr/>
            <w:sdtContent>
              <w:p w14:paraId="3DE76F9D" w14:textId="77777777" w:rsidR="004F0581" w:rsidRDefault="004F0581" w:rsidP="008E2C93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SH 2"/>
              <w:id w:val="-726832206"/>
              <w:placeholder>
                <w:docPart w:val="3C1D7139200646DC8558E261ED07B8AA"/>
              </w:placeholder>
              <w:showingPlcHdr/>
              <w:text/>
            </w:sdtPr>
            <w:sdtEndPr/>
            <w:sdtContent>
              <w:p w14:paraId="72B19F0B" w14:textId="77777777" w:rsidR="004F0581" w:rsidRDefault="004F0581" w:rsidP="008E2C93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SH 3"/>
              <w:id w:val="-540828789"/>
              <w:placeholder>
                <w:docPart w:val="E308AF10985F46F79202740167EF3715"/>
              </w:placeholder>
              <w:showingPlcHdr/>
              <w:text/>
            </w:sdtPr>
            <w:sdtEndPr/>
            <w:sdtContent>
              <w:p w14:paraId="232F4E00" w14:textId="77777777" w:rsidR="004F0581" w:rsidRDefault="004F0581" w:rsidP="008E2C93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PSH 4"/>
              <w:id w:val="1944650318"/>
              <w:placeholder>
                <w:docPart w:val="28A353396BB04A81A9CDF59AC5837636"/>
              </w:placeholder>
              <w:showingPlcHdr/>
              <w:text/>
            </w:sdtPr>
            <w:sdtEndPr/>
            <w:sdtContent>
              <w:p w14:paraId="68D02A24" w14:textId="77777777" w:rsidR="004F0581" w:rsidRPr="00A852C6" w:rsidRDefault="004F0581" w:rsidP="00A852C6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30486" w:rsidRPr="00660DC1" w14:paraId="70810A00" w14:textId="77777777" w:rsidTr="007262B1"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tag w:val="Drug History "/>
            <w:id w:val="343217932"/>
            <w:lock w:val="sdtContentLocked"/>
            <w:placeholder>
              <w:docPart w:val="26232D5BBD13488AB96CE7F13FC59C17"/>
            </w:placeholder>
          </w:sdtPr>
          <w:sdtEndPr/>
          <w:sdtContent>
            <w:tc>
              <w:tcPr>
                <w:tcW w:w="1980" w:type="dxa"/>
                <w:shd w:val="clear" w:color="auto" w:fill="auto"/>
              </w:tcPr>
              <w:p w14:paraId="7C1D67FD" w14:textId="77777777" w:rsidR="00F30486" w:rsidRPr="00660DC1" w:rsidRDefault="002C4E7E" w:rsidP="002C4E7E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Drug History </w:t>
                </w:r>
              </w:p>
            </w:tc>
          </w:sdtContent>
        </w:sdt>
        <w:tc>
          <w:tcPr>
            <w:tcW w:w="7513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sz w:val="24"/>
                <w:szCs w:val="24"/>
              </w:rPr>
              <w:tag w:val="DH 1"/>
              <w:id w:val="-16548534"/>
              <w:lock w:val="sdtLocked"/>
              <w:placeholder>
                <w:docPart w:val="B27E44C472D945098C82589C65ED1164"/>
              </w:placeholder>
              <w:showingPlcHdr/>
              <w:text/>
            </w:sdtPr>
            <w:sdtEndPr/>
            <w:sdtContent>
              <w:p w14:paraId="0F2B5364" w14:textId="77777777" w:rsidR="00F30486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tag w:val="DH 2"/>
              <w:id w:val="298663175"/>
              <w:placeholder>
                <w:docPart w:val="42C548A1E66540E6A3F74C6C4F7D4633"/>
              </w:placeholder>
              <w:showingPlcHdr/>
              <w:text/>
            </w:sdtPr>
            <w:sdtEndPr/>
            <w:sdtContent>
              <w:p w14:paraId="0C2AEE2F" w14:textId="77777777" w:rsidR="00F30486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tag w:val="DH 3"/>
              <w:id w:val="-2006814923"/>
              <w:lock w:val="sdtLocked"/>
              <w:placeholder>
                <w:docPart w:val="F62B7C4764B4466EB7BB7680B710A90F"/>
              </w:placeholder>
              <w:showingPlcHdr/>
              <w:text/>
            </w:sdtPr>
            <w:sdtEndPr/>
            <w:sdtContent>
              <w:p w14:paraId="66004628" w14:textId="77777777" w:rsidR="00F30486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tag w:val="DH 3"/>
              <w:id w:val="-1875461965"/>
              <w:lock w:val="sdtLocked"/>
              <w:placeholder>
                <w:docPart w:val="C0E704DAA5474BF8A596D5EE8411B386"/>
              </w:placeholder>
              <w:showingPlcHdr/>
              <w:text/>
            </w:sdtPr>
            <w:sdtEndPr/>
            <w:sdtContent>
              <w:p w14:paraId="33905881" w14:textId="77777777" w:rsidR="00F30486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tag w:val="DH 4"/>
              <w:id w:val="-1877457457"/>
              <w:lock w:val="sdtLocked"/>
              <w:placeholder>
                <w:docPart w:val="478E42FA94B841949F79805AC59965AE"/>
              </w:placeholder>
              <w:showingPlcHdr/>
              <w:text/>
            </w:sdtPr>
            <w:sdtEndPr/>
            <w:sdtContent>
              <w:p w14:paraId="43A01CE3" w14:textId="77777777" w:rsidR="00F30486" w:rsidRPr="00660DC1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30486" w:rsidRPr="00660DC1" w14:paraId="6CD992B3" w14:textId="77777777" w:rsidTr="002C11A6">
        <w:trPr>
          <w:trHeight w:val="790"/>
        </w:trPr>
        <w:tc>
          <w:tcPr>
            <w:tcW w:w="9493" w:type="dxa"/>
            <w:gridSpan w:val="5"/>
            <w:shd w:val="clear" w:color="auto" w:fill="auto"/>
          </w:tcPr>
          <w:p w14:paraId="2169A487" w14:textId="77777777" w:rsidR="00F30486" w:rsidRPr="00660DC1" w:rsidRDefault="00A60CF4" w:rsidP="0004137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tag w:val="Any Drug Allergies"/>
                <w:id w:val="1793172558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2C11A6" w:rsidRPr="002C11A6">
                  <w:rPr>
                    <w:rFonts w:ascii="Arial" w:hAnsi="Arial" w:cs="Arial"/>
                    <w:b/>
                    <w:sz w:val="24"/>
                    <w:szCs w:val="24"/>
                  </w:rPr>
                  <w:t>Any Drug Allergies</w:t>
                </w:r>
              </w:sdtContent>
            </w:sdt>
            <w:r w:rsidR="00F30486">
              <w:rPr>
                <w:rFonts w:ascii="Arial" w:hAnsi="Arial" w:cs="Arial"/>
                <w:b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Drug Allergy?"/>
                <w:id w:val="858017529"/>
                <w:lock w:val="sdtLocked"/>
                <w:placeholder>
                  <w:docPart w:val="71CE2285729E440EAB31DAC60DD46E62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0F1BCC" w:rsidRPr="00374474">
                  <w:rPr>
                    <w:rStyle w:val="PlaceholderText"/>
                  </w:rPr>
                  <w:t>Choose an item.</w:t>
                </w:r>
              </w:sdtContent>
            </w:sdt>
            <w:r w:rsidR="00F30486" w:rsidRPr="00660DC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048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30486" w:rsidRPr="00660D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0486">
              <w:rPr>
                <w:rFonts w:ascii="Arial" w:hAnsi="Arial" w:cs="Arial"/>
                <w:sz w:val="24"/>
                <w:szCs w:val="24"/>
              </w:rPr>
              <w:t xml:space="preserve">  If Yes: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Drug Allergies"/>
                <w:id w:val="6036017"/>
                <w:lock w:val="sdtLocked"/>
                <w:placeholder>
                  <w:docPart w:val="75B2FAC40725432FA63052D61C5AD81C"/>
                </w:placeholder>
                <w:showingPlcHdr/>
                <w:text w:multiLine="1"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486" w:rsidRPr="00660DC1" w14:paraId="3975263C" w14:textId="77777777" w:rsidTr="007262B1">
        <w:tc>
          <w:tcPr>
            <w:tcW w:w="1980" w:type="dxa"/>
            <w:shd w:val="clear" w:color="auto" w:fill="auto"/>
          </w:tcPr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Social History"/>
              <w:id w:val="-1302464522"/>
              <w:lock w:val="sdtContentLocked"/>
              <w:placeholder>
                <w:docPart w:val="26232D5BBD13488AB96CE7F13FC59C17"/>
              </w:placeholder>
            </w:sdtPr>
            <w:sdtEndPr/>
            <w:sdtContent>
              <w:p w14:paraId="71DDDE0D" w14:textId="77777777" w:rsidR="00F30486" w:rsidRPr="00660DC1" w:rsidRDefault="002C4E7E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Social History</w:t>
                </w:r>
              </w:p>
            </w:sdtContent>
          </w:sdt>
          <w:p w14:paraId="679C90D5" w14:textId="77777777" w:rsidR="00F30486" w:rsidRPr="00660DC1" w:rsidRDefault="00F30486" w:rsidP="007262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shd w:val="clear" w:color="auto" w:fill="auto"/>
          </w:tcPr>
          <w:p w14:paraId="7C6D1BCF" w14:textId="77777777" w:rsidR="00F30486" w:rsidRPr="00660DC1" w:rsidRDefault="00A60CF4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00220377"/>
                <w:placeholder>
                  <w:docPart w:val="26232D5BBD13488AB96CE7F13FC59C17"/>
                </w:placeholder>
              </w:sdtPr>
              <w:sdtEndPr/>
              <w:sdtContent>
                <w:r w:rsidR="00AC5CFF" w:rsidRPr="00660DC1">
                  <w:rPr>
                    <w:rFonts w:ascii="Arial" w:hAnsi="Arial" w:cs="Arial"/>
                    <w:sz w:val="24"/>
                    <w:szCs w:val="24"/>
                  </w:rPr>
                  <w:t>Smoking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: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Smoking"/>
                <w:id w:val="1712147950"/>
                <w:lock w:val="sdtLocked"/>
                <w:placeholder>
                  <w:docPart w:val="47333FA1B4BE48D68AE120725D2178B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363892" w:rsidRPr="00F30486">
                  <w:rPr>
                    <w:rStyle w:val="PlaceholderText"/>
                    <w:b/>
                  </w:rPr>
                  <w:t>Choose an item.</w:t>
                </w:r>
              </w:sdtContent>
            </w:sdt>
            <w:r w:rsidR="00F30486" w:rsidRPr="00660DC1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Amount daily"/>
                <w:id w:val="-166248728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AC5CFF">
                  <w:rPr>
                    <w:rFonts w:ascii="Arial" w:hAnsi="Arial" w:cs="Arial"/>
                    <w:sz w:val="24"/>
                    <w:szCs w:val="24"/>
                  </w:rPr>
                  <w:t>Amount daily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Smoking amount"/>
                <w:id w:val="1729182977"/>
                <w:lock w:val="sdtLocked"/>
                <w:placeholder>
                  <w:docPart w:val="92EBCF0716344DAD884FE13D8A249231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0D0CBA4" w14:textId="77777777" w:rsidR="00F30486" w:rsidRPr="00660DC1" w:rsidRDefault="00A60CF4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tag w:val="Alcohol"/>
                <w:id w:val="141549543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AC5CFF" w:rsidRPr="00660DC1">
                  <w:rPr>
                    <w:rFonts w:ascii="Arial" w:hAnsi="Arial" w:cs="Arial"/>
                    <w:sz w:val="24"/>
                    <w:szCs w:val="24"/>
                  </w:rPr>
                  <w:t>Alcohol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Alcohol"/>
                <w:id w:val="1039014911"/>
                <w:lock w:val="sdtLocked"/>
                <w:placeholder>
                  <w:docPart w:val="47333FA1B4BE48D68AE120725D2178B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363892" w:rsidRPr="00F30486">
                  <w:rPr>
                    <w:rStyle w:val="PlaceholderText"/>
                    <w:b/>
                  </w:rPr>
                  <w:t>Choose an item.</w:t>
                </w:r>
              </w:sdtContent>
            </w:sdt>
            <w:r w:rsidR="00F30486" w:rsidRPr="00660DC1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30486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Units weekly"/>
                <w:id w:val="1646623193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AC5CFF">
                  <w:rPr>
                    <w:rFonts w:ascii="Arial" w:hAnsi="Arial" w:cs="Arial"/>
                    <w:sz w:val="24"/>
                    <w:szCs w:val="24"/>
                  </w:rPr>
                  <w:t>Units weekly</w:t>
                </w:r>
              </w:sdtContent>
            </w:sdt>
            <w:r w:rsidR="00F30486" w:rsidRPr="00660DC1">
              <w:rPr>
                <w:rFonts w:ascii="Arial" w:hAnsi="Arial" w:cs="Arial"/>
                <w:sz w:val="24"/>
                <w:szCs w:val="24"/>
              </w:rPr>
              <w:t>:</w:t>
            </w:r>
            <w:r w:rsidR="00F3048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Alcohol amount"/>
                <w:id w:val="1331868233"/>
                <w:lock w:val="sdtLocked"/>
                <w:placeholder>
                  <w:docPart w:val="0D16795EB8344F61A0DF78BAA7267A80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520F45E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4BB748" w14:textId="77777777" w:rsidR="00F30486" w:rsidRDefault="00A60CF4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tag w:val="Other substance abuse"/>
                <w:id w:val="439876075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AC5CFF">
                  <w:rPr>
                    <w:rFonts w:ascii="Arial" w:hAnsi="Arial" w:cs="Arial"/>
                    <w:sz w:val="24"/>
                    <w:szCs w:val="24"/>
                  </w:rPr>
                  <w:t>Other substance abuse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: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Substance abuse"/>
                <w:id w:val="-1585441197"/>
                <w:lock w:val="sdtLocked"/>
                <w:placeholder>
                  <w:docPart w:val="47333FA1B4BE48D68AE120725D2178B7"/>
                </w:placeholder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="00363892" w:rsidRPr="00F30486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  <w:p w14:paraId="3FC31122" w14:textId="77777777" w:rsidR="00F30486" w:rsidRPr="00660DC1" w:rsidRDefault="00A60CF4" w:rsidP="00796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tag w:val="SH If Yes, type"/>
                <w:id w:val="-1074743328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AC5CFF">
                  <w:rPr>
                    <w:rFonts w:ascii="Arial" w:hAnsi="Arial" w:cs="Arial"/>
                    <w:sz w:val="24"/>
                    <w:szCs w:val="24"/>
                  </w:rPr>
                  <w:t>If Yes, type</w:t>
                </w:r>
              </w:sdtContent>
            </w:sdt>
            <w:r w:rsidR="00F30486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12120597"/>
                <w:placeholder>
                  <w:docPart w:val="0F9524C9FBA9427E90F172A476F6473D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486" w:rsidRPr="00660DC1" w14:paraId="63AE728C" w14:textId="77777777" w:rsidTr="007968A7">
        <w:trPr>
          <w:trHeight w:val="1400"/>
        </w:trPr>
        <w:tc>
          <w:tcPr>
            <w:tcW w:w="1980" w:type="dxa"/>
            <w:shd w:val="clear" w:color="auto" w:fill="auto"/>
          </w:tcPr>
          <w:sdt>
            <w:sdtPr>
              <w:rPr>
                <w:rFonts w:ascii="Arial" w:hAnsi="Arial" w:cs="Arial"/>
                <w:b/>
                <w:color w:val="808080"/>
                <w:sz w:val="24"/>
                <w:szCs w:val="24"/>
              </w:rPr>
              <w:tag w:val="Family Support"/>
              <w:id w:val="1296412041"/>
              <w:lock w:val="sdtContentLocked"/>
              <w:placeholder>
                <w:docPart w:val="26232D5BBD13488AB96CE7F13FC59C17"/>
              </w:placeholder>
            </w:sdtPr>
            <w:sdtEndPr/>
            <w:sdtContent>
              <w:p w14:paraId="5E48A051" w14:textId="77777777" w:rsidR="00AC5CFF" w:rsidRPr="00660DC1" w:rsidRDefault="00AC5CFF" w:rsidP="00AC5CF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Family Support</w:t>
                </w:r>
              </w:p>
              <w:p w14:paraId="233B1912" w14:textId="77777777" w:rsidR="00F30486" w:rsidRPr="00660DC1" w:rsidRDefault="00A60CF4" w:rsidP="002124B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</w:sdtContent>
          </w:sdt>
          <w:p w14:paraId="2D3D929E" w14:textId="77777777" w:rsidR="00F30486" w:rsidRPr="00660DC1" w:rsidRDefault="00F30486" w:rsidP="007262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sz w:val="24"/>
                <w:szCs w:val="24"/>
              </w:rPr>
              <w:tag w:val="Family support"/>
              <w:id w:val="-814021278"/>
              <w:lock w:val="sdtLocked"/>
              <w:placeholder>
                <w:docPart w:val="47333FA1B4BE48D68AE120725D2178B7"/>
              </w:placeholder>
              <w:showingPlcHdr/>
              <w:comboBox>
                <w:listItem w:displayText="yes" w:value="yes"/>
                <w:listItem w:displayText="No" w:value="No"/>
              </w:comboBox>
            </w:sdtPr>
            <w:sdtEndPr/>
            <w:sdtContent>
              <w:p w14:paraId="2E2E9164" w14:textId="77777777" w:rsidR="00F30486" w:rsidRDefault="00363892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F30486">
                  <w:rPr>
                    <w:rStyle w:val="PlaceholderText"/>
                    <w:b/>
                  </w:rPr>
                  <w:t>Choose an item.</w:t>
                </w:r>
              </w:p>
            </w:sdtContent>
          </w:sdt>
          <w:p w14:paraId="4B8C6293" w14:textId="77777777" w:rsidR="00F30486" w:rsidRPr="00660DC1" w:rsidRDefault="00A60CF4" w:rsidP="00796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808080"/>
                  <w:sz w:val="24"/>
                  <w:szCs w:val="24"/>
                </w:rPr>
                <w:tag w:val="Family support lable"/>
                <w:id w:val="1902407264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AC5CFF">
                  <w:rPr>
                    <w:rFonts w:ascii="Arial" w:hAnsi="Arial" w:cs="Arial"/>
                    <w:sz w:val="24"/>
                    <w:szCs w:val="24"/>
                  </w:rPr>
                  <w:t>Any additional comments:</w:t>
                </w:r>
              </w:sdtContent>
            </w:sdt>
            <w:sdt>
              <w:sdtPr>
                <w:rPr>
                  <w:rFonts w:ascii="Arial" w:hAnsi="Arial" w:cs="Arial"/>
                  <w:sz w:val="24"/>
                  <w:szCs w:val="24"/>
                </w:rPr>
                <w:tag w:val="Family support text"/>
                <w:id w:val="153803936"/>
                <w:lock w:val="sdtLocked"/>
                <w:placeholder>
                  <w:docPart w:val="69A11DC2B12445598A92A9921C0D9232"/>
                </w:placeholder>
                <w:showingPlcHdr/>
                <w:text w:multiLine="1"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486" w:rsidRPr="00660DC1" w14:paraId="7C334441" w14:textId="77777777" w:rsidTr="007262B1">
        <w:trPr>
          <w:trHeight w:val="541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tag w:val="Further notes"/>
            <w:id w:val="1019119747"/>
            <w:lock w:val="sdtContentLocked"/>
            <w:placeholder>
              <w:docPart w:val="26232D5BBD13488AB96CE7F13FC59C17"/>
            </w:placeholder>
          </w:sdtPr>
          <w:sdtEndPr/>
          <w:sdtContent>
            <w:tc>
              <w:tcPr>
                <w:tcW w:w="1980" w:type="dxa"/>
                <w:shd w:val="clear" w:color="auto" w:fill="auto"/>
              </w:tcPr>
              <w:p w14:paraId="366D5A33" w14:textId="77777777" w:rsidR="00AC5CFF" w:rsidRPr="00660DC1" w:rsidRDefault="00AC5CFF" w:rsidP="00AC5CF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Further notes</w:t>
                </w:r>
              </w:p>
              <w:p w14:paraId="1C2A1B3D" w14:textId="77777777" w:rsidR="00F30486" w:rsidRPr="00660DC1" w:rsidRDefault="00F30486" w:rsidP="00AC5CFF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</w:tc>
          </w:sdtContent>
        </w:sdt>
        <w:tc>
          <w:tcPr>
            <w:tcW w:w="7513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sz w:val="24"/>
                <w:szCs w:val="24"/>
              </w:rPr>
              <w:tag w:val="other notes"/>
              <w:id w:val="-269240041"/>
              <w:lock w:val="sdtLocked"/>
              <w:placeholder>
                <w:docPart w:val="78713C11B4EF4EF98568869651B5B7E0"/>
              </w:placeholder>
              <w:showingPlcHdr/>
              <w:text w:multiLine="1"/>
            </w:sdtPr>
            <w:sdtEndPr/>
            <w:sdtContent>
              <w:p w14:paraId="1663BC4B" w14:textId="77777777" w:rsidR="00F30486" w:rsidRDefault="00F30486" w:rsidP="002124B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3B4784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86" w:rsidRPr="00660DC1" w14:paraId="692E107C" w14:textId="77777777" w:rsidTr="007262B1">
        <w:tc>
          <w:tcPr>
            <w:tcW w:w="9493" w:type="dxa"/>
            <w:gridSpan w:val="5"/>
            <w:shd w:val="clear" w:color="auto" w:fill="auto"/>
          </w:tcPr>
          <w:sdt>
            <w:sdtPr>
              <w:rPr>
                <w:rFonts w:ascii="Arial" w:hAnsi="Arial" w:cs="Arial"/>
                <w:color w:val="808080"/>
                <w:sz w:val="24"/>
                <w:szCs w:val="24"/>
              </w:rPr>
              <w:tag w:val="scanned sheets"/>
              <w:id w:val="-1157293833"/>
              <w:placeholder>
                <w:docPart w:val="26232D5BBD13488AB96CE7F13FC59C17"/>
              </w:placeholder>
            </w:sdtPr>
            <w:sdtEndPr/>
            <w:sdtContent>
              <w:p w14:paraId="55CE5F62" w14:textId="77777777" w:rsidR="00AC5CFF" w:rsidRPr="00FD1734" w:rsidRDefault="00AC5CFF" w:rsidP="007968A7">
                <w:pPr>
                  <w:spacing w:after="0" w:line="240" w:lineRule="auto"/>
                  <w:rPr>
                    <w:rFonts w:ascii="Arial" w:hAnsi="Arial" w:cs="Arial"/>
                    <w:bCs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Any s</w:t>
                </w:r>
                <w:r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canned notes </w:t>
                </w:r>
                <w:r w:rsidRPr="00FA0AA4">
                  <w:rPr>
                    <w:rFonts w:ascii="Arial" w:hAnsi="Arial" w:cs="Arial"/>
                    <w:bCs/>
                  </w:rPr>
                  <w:t>(to be sent together with referral ticket)</w:t>
                </w:r>
                <w:r w:rsidR="00FD1734">
                  <w:rPr>
                    <w:rFonts w:ascii="Arial" w:hAnsi="Arial" w:cs="Arial"/>
                    <w:bCs/>
                  </w:rPr>
                  <w:t xml:space="preserve">  - No of sheets</w:t>
                </w:r>
                <w:r w:rsidR="00FD1734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tag w:val="No scanned notes"/>
                    <w:id w:val="-994099441"/>
                    <w:placeholder>
                      <w:docPart w:val="823AED50B6674ACB88ADE9B220BD2064"/>
                    </w:placeholder>
                    <w:showingPlcHdr/>
                    <w:text/>
                  </w:sdtPr>
                  <w:sdtEndPr/>
                  <w:sdtContent>
                    <w:r w:rsidR="00FD1734" w:rsidRPr="002E5E64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  <w:tr w:rsidR="00F30486" w:rsidRPr="00660DC1" w14:paraId="2A5514B2" w14:textId="77777777" w:rsidTr="006F09E3">
        <w:trPr>
          <w:trHeight w:val="75"/>
        </w:trPr>
        <w:tc>
          <w:tcPr>
            <w:tcW w:w="9493" w:type="dxa"/>
            <w:gridSpan w:val="5"/>
            <w:shd w:val="clear" w:color="auto" w:fill="F2F2F2" w:themeFill="background1" w:themeFillShade="F2"/>
          </w:tcPr>
          <w:p w14:paraId="273B55BE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86" w:rsidRPr="00660DC1" w14:paraId="5483979F" w14:textId="77777777" w:rsidTr="007262B1">
        <w:tc>
          <w:tcPr>
            <w:tcW w:w="9493" w:type="dxa"/>
            <w:gridSpan w:val="5"/>
            <w:shd w:val="clear" w:color="auto" w:fill="auto"/>
          </w:tcPr>
          <w:p w14:paraId="1D07ACC2" w14:textId="77777777" w:rsidR="00F30486" w:rsidRDefault="00A60CF4" w:rsidP="006F09E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tag w:val="Name &amp; Surname of person making referral"/>
                <w:id w:val="367112196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D1734"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Name &amp; Surname of person making referral</w:t>
                </w:r>
              </w:sdtContent>
            </w:sdt>
            <w:r w:rsidR="00F3048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b/>
                <w:sz w:val="24"/>
                <w:szCs w:val="24"/>
              </w:rPr>
              <w:tag w:val="referred by"/>
              <w:id w:val="-591545737"/>
              <w:lock w:val="sdtLocked"/>
              <w:placeholder>
                <w:docPart w:val="08E51BA7C73B4E5F82B7F657C55DCC10"/>
              </w:placeholder>
              <w:showingPlcHdr/>
              <w:text w:multiLine="1"/>
            </w:sdtPr>
            <w:sdtEndPr/>
            <w:sdtContent>
              <w:p w14:paraId="4A7B5BE1" w14:textId="77777777" w:rsidR="00F30486" w:rsidRDefault="00F30486" w:rsidP="006F09E3">
                <w:pPr>
                  <w:spacing w:after="0" w:line="240" w:lineRule="auto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809290" w14:textId="77777777" w:rsidR="00F30486" w:rsidRPr="00660DC1" w:rsidRDefault="00F30486" w:rsidP="006F09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30486" w:rsidRPr="00660DC1" w14:paraId="14644872" w14:textId="77777777" w:rsidTr="007262B1">
        <w:tc>
          <w:tcPr>
            <w:tcW w:w="9493" w:type="dxa"/>
            <w:gridSpan w:val="5"/>
            <w:shd w:val="clear" w:color="auto" w:fill="auto"/>
          </w:tcPr>
          <w:p w14:paraId="575C8B99" w14:textId="77777777" w:rsidR="00F30486" w:rsidRPr="00660DC1" w:rsidRDefault="00A60CF4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Profession"/>
                <w:id w:val="-1775082554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D1734"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Profession</w:t>
                </w:r>
              </w:sdtContent>
            </w:sdt>
            <w:r w:rsidR="00F3048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Profession of referrer"/>
                <w:id w:val="999461400"/>
                <w:lock w:val="sdtLocked"/>
                <w:placeholder>
                  <w:docPart w:val="8526C62BFA824FB385E3D43913E0501A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486" w:rsidRPr="00660DC1" w14:paraId="288EBEB8" w14:textId="77777777" w:rsidTr="007262B1">
        <w:tc>
          <w:tcPr>
            <w:tcW w:w="9493" w:type="dxa"/>
            <w:gridSpan w:val="5"/>
            <w:shd w:val="clear" w:color="auto" w:fill="auto"/>
          </w:tcPr>
          <w:p w14:paraId="663C0B6A" w14:textId="77777777" w:rsidR="00F30486" w:rsidRPr="00660DC1" w:rsidRDefault="00A60CF4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tag w:val="Council Registration No"/>
                <w:id w:val="969486918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D1734"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Council Registration No</w:t>
                </w:r>
              </w:sdtContent>
            </w:sdt>
            <w:r w:rsidR="00F3048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Med Council No"/>
                <w:id w:val="-565264948"/>
                <w:lock w:val="sdtLocked"/>
                <w:placeholder>
                  <w:docPart w:val="C51710AADA2F4690A17550EBFFE8C2DC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486" w:rsidRPr="00660DC1" w14:paraId="74FDF7D4" w14:textId="77777777" w:rsidTr="007262B1">
        <w:tc>
          <w:tcPr>
            <w:tcW w:w="9493" w:type="dxa"/>
            <w:gridSpan w:val="5"/>
            <w:shd w:val="clear" w:color="auto" w:fill="auto"/>
          </w:tcPr>
          <w:p w14:paraId="07377130" w14:textId="77777777" w:rsidR="00F30486" w:rsidRPr="00660DC1" w:rsidRDefault="00A60CF4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tag w:val="Contact No"/>
                <w:id w:val="-415709003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D1734"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Contact No</w:t>
                </w:r>
              </w:sdtContent>
            </w:sdt>
            <w:r w:rsidR="00F3048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tag w:val="contact number referrer"/>
                <w:id w:val="-539974495"/>
                <w:lock w:val="sdtLocked"/>
                <w:placeholder>
                  <w:docPart w:val="A6BFA6C35D014F998A29FC053B572D72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486" w:rsidRPr="00660DC1" w14:paraId="648F650F" w14:textId="77777777" w:rsidTr="007262B1">
        <w:tc>
          <w:tcPr>
            <w:tcW w:w="9493" w:type="dxa"/>
            <w:gridSpan w:val="5"/>
            <w:shd w:val="clear" w:color="auto" w:fill="auto"/>
          </w:tcPr>
          <w:p w14:paraId="4E198576" w14:textId="77777777" w:rsidR="00F30486" w:rsidRDefault="00A60CF4" w:rsidP="002124B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808080"/>
                  <w:sz w:val="20"/>
                  <w:szCs w:val="20"/>
                </w:rPr>
                <w:tag w:val="Signature/ Electronic Signature (if available) "/>
                <w:id w:val="-1974047988"/>
                <w:lock w:val="sdtContentLocked"/>
                <w:placeholder>
                  <w:docPart w:val="26232D5BBD13488AB96CE7F13FC59C17"/>
                </w:placeholder>
              </w:sdtPr>
              <w:sdtEndPr/>
              <w:sdtContent>
                <w:r w:rsidR="00FD1734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Signature/ </w:t>
                </w:r>
                <w:r w:rsidR="00FD1734" w:rsidRPr="00660DC1">
                  <w:rPr>
                    <w:rFonts w:ascii="Arial" w:hAnsi="Arial" w:cs="Arial"/>
                    <w:b/>
                    <w:sz w:val="24"/>
                    <w:szCs w:val="24"/>
                  </w:rPr>
                  <w:t>Electronic Signature</w:t>
                </w:r>
                <w:r w:rsidR="00FD1734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</w:t>
                </w:r>
                <w:r w:rsidR="00FD1734" w:rsidRPr="00095E67">
                  <w:rPr>
                    <w:rFonts w:ascii="Arial" w:hAnsi="Arial" w:cs="Arial"/>
                    <w:bCs/>
                    <w:sz w:val="20"/>
                    <w:szCs w:val="20"/>
                  </w:rPr>
                  <w:t>(if available)</w:t>
                </w:r>
              </w:sdtContent>
            </w:sdt>
            <w:r w:rsidR="00F3048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tag w:val="signature"/>
                <w:id w:val="1140856706"/>
                <w:lock w:val="sdtLocked"/>
                <w:placeholder>
                  <w:docPart w:val="39880FF551AB43C0BF5DB12C2640396F"/>
                </w:placeholder>
                <w:showingPlcHdr/>
                <w:text/>
              </w:sdtPr>
              <w:sdtEndPr/>
              <w:sdtContent>
                <w:r w:rsidR="00F30486"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21ED0A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86" w:rsidRPr="00660DC1" w14:paraId="5C03B873" w14:textId="77777777" w:rsidTr="006F09E3">
        <w:trPr>
          <w:trHeight w:val="79"/>
        </w:trPr>
        <w:tc>
          <w:tcPr>
            <w:tcW w:w="9493" w:type="dxa"/>
            <w:gridSpan w:val="5"/>
            <w:shd w:val="clear" w:color="auto" w:fill="F2F2F2" w:themeFill="background1" w:themeFillShade="F2"/>
          </w:tcPr>
          <w:p w14:paraId="6C24D4C7" w14:textId="77777777" w:rsidR="00F30486" w:rsidRPr="00660DC1" w:rsidRDefault="00F30486" w:rsidP="002124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486" w:rsidRPr="00660DC1" w14:paraId="2FC0B286" w14:textId="77777777" w:rsidTr="007936ED">
        <w:trPr>
          <w:trHeight w:val="1401"/>
        </w:trPr>
        <w:tc>
          <w:tcPr>
            <w:tcW w:w="9493" w:type="dxa"/>
            <w:gridSpan w:val="5"/>
            <w:shd w:val="clear" w:color="auto" w:fill="7F7F7F" w:themeFill="text1" w:themeFillTint="80"/>
          </w:tcPr>
          <w:p w14:paraId="15C7EBD2" w14:textId="77777777" w:rsidR="00F30486" w:rsidRDefault="00F30486" w:rsidP="00094C87">
            <w:pPr>
              <w:pStyle w:val="PlainText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</w:pPr>
          </w:p>
          <w:p w14:paraId="31AE9B2D" w14:textId="77777777" w:rsidR="007936ED" w:rsidRDefault="00F30486" w:rsidP="00094C87">
            <w:pPr>
              <w:pStyle w:val="PlainText"/>
              <w:jc w:val="both"/>
            </w:pPr>
            <w:r w:rsidRPr="00094C87"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  <w:t>Once duly filled,</w:t>
            </w:r>
            <w:r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  <w:t xml:space="preserve"> a soft copy of </w:t>
            </w:r>
            <w:r w:rsidRPr="00094C87"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  <w:t>this form may email</w:t>
            </w:r>
            <w:r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  <w:t>ed</w:t>
            </w:r>
            <w:r w:rsidRPr="00094C87"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  <w:t xml:space="preserve"> to </w:t>
            </w:r>
            <w:hyperlink r:id="rId9" w:history="1">
              <w:r w:rsidRPr="00094C87">
                <w:rPr>
                  <w:rStyle w:val="Hyperlink"/>
                  <w:rFonts w:ascii="Arial" w:hAnsi="Arial" w:cs="Arial"/>
                  <w:b/>
                  <w:iCs/>
                  <w:color w:val="FFFFFF" w:themeColor="background1"/>
                  <w:szCs w:val="22"/>
                </w:rPr>
                <w:t>transhealthcare.health@gov.mt</w:t>
              </w:r>
            </w:hyperlink>
          </w:p>
          <w:p w14:paraId="1283D68E" w14:textId="77777777" w:rsidR="00F30486" w:rsidRPr="00094C87" w:rsidRDefault="00F30486" w:rsidP="00094C87">
            <w:pPr>
              <w:pStyle w:val="PlainText"/>
              <w:jc w:val="both"/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Cs w:val="22"/>
              </w:rPr>
              <w:t xml:space="preserve"> </w:t>
            </w:r>
          </w:p>
          <w:p w14:paraId="66CACAD1" w14:textId="77777777" w:rsidR="00F30486" w:rsidRPr="00094C87" w:rsidRDefault="00F30486" w:rsidP="00094C87">
            <w:pPr>
              <w:jc w:val="both"/>
              <w:rPr>
                <w:rFonts w:ascii="Arial" w:hAnsi="Arial" w:cs="Arial"/>
                <w:b/>
                <w:iCs/>
                <w:color w:val="FFFFFF" w:themeColor="background1"/>
              </w:rPr>
            </w:pPr>
            <w:r w:rsidRPr="00094C87">
              <w:rPr>
                <w:rFonts w:ascii="Arial" w:hAnsi="Arial" w:cs="Arial"/>
                <w:b/>
                <w:iCs/>
                <w:color w:val="FFFFFF" w:themeColor="background1"/>
              </w:rPr>
              <w:t xml:space="preserve">An appointment for an initial assessment will be sent </w:t>
            </w:r>
            <w:r>
              <w:rPr>
                <w:rFonts w:ascii="Arial" w:hAnsi="Arial" w:cs="Arial"/>
                <w:b/>
                <w:iCs/>
                <w:color w:val="FFFFFF" w:themeColor="background1"/>
              </w:rPr>
              <w:t>by</w:t>
            </w:r>
            <w:r w:rsidRPr="00094C87">
              <w:rPr>
                <w:rFonts w:ascii="Arial" w:hAnsi="Arial" w:cs="Arial"/>
                <w:b/>
                <w:iCs/>
                <w:color w:val="FFFFFF" w:themeColor="background1"/>
              </w:rPr>
              <w:t xml:space="preserve"> post </w:t>
            </w:r>
            <w:r w:rsidR="007936ED">
              <w:rPr>
                <w:rFonts w:ascii="Arial" w:hAnsi="Arial" w:cs="Arial"/>
                <w:b/>
                <w:iCs/>
                <w:color w:val="FFFFFF" w:themeColor="background1"/>
              </w:rPr>
              <w:t>at</w:t>
            </w:r>
            <w:r w:rsidRPr="00094C87">
              <w:rPr>
                <w:rFonts w:ascii="Arial" w:hAnsi="Arial" w:cs="Arial"/>
                <w:b/>
                <w:iCs/>
                <w:color w:val="FFFFFF" w:themeColor="background1"/>
              </w:rPr>
              <w:t xml:space="preserve"> the indicated address. </w:t>
            </w:r>
          </w:p>
          <w:p w14:paraId="0CD3ADD6" w14:textId="77777777" w:rsidR="00F30486" w:rsidRPr="00660DC1" w:rsidRDefault="00F30486" w:rsidP="007936ED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</w:rPr>
              <w:t xml:space="preserve">This form will </w:t>
            </w:r>
            <w:r w:rsidR="007936ED">
              <w:rPr>
                <w:rFonts w:ascii="Arial" w:hAnsi="Arial" w:cs="Arial"/>
                <w:b/>
                <w:iCs/>
                <w:color w:val="FFFFFF" w:themeColor="background1"/>
              </w:rPr>
              <w:t>NOT</w:t>
            </w:r>
            <w:r>
              <w:rPr>
                <w:rFonts w:ascii="Arial" w:hAnsi="Arial" w:cs="Arial"/>
                <w:b/>
                <w:iCs/>
                <w:color w:val="FFFFFF" w:themeColor="background1"/>
              </w:rPr>
              <w:t xml:space="preserve"> be processed if</w:t>
            </w:r>
            <w:r w:rsidRPr="00094C87">
              <w:rPr>
                <w:rFonts w:ascii="Arial" w:hAnsi="Arial" w:cs="Arial"/>
                <w:b/>
                <w:iCs/>
                <w:color w:val="FFFFFF" w:themeColor="background1"/>
              </w:rPr>
              <w:t xml:space="preserve"> the referring person is not identifiable or contactable</w:t>
            </w:r>
            <w:r>
              <w:rPr>
                <w:rFonts w:ascii="Arial" w:hAnsi="Arial" w:cs="Arial"/>
                <w:b/>
                <w:iCs/>
                <w:color w:val="FFFFFF" w:themeColor="background1"/>
              </w:rPr>
              <w:t>.</w:t>
            </w:r>
          </w:p>
        </w:tc>
      </w:tr>
      <w:tr w:rsidR="00F30486" w:rsidRPr="00660DC1" w14:paraId="05503407" w14:textId="77777777" w:rsidTr="007936ED">
        <w:trPr>
          <w:trHeight w:val="4869"/>
        </w:trPr>
        <w:tc>
          <w:tcPr>
            <w:tcW w:w="1980" w:type="dxa"/>
            <w:shd w:val="clear" w:color="auto" w:fill="auto"/>
          </w:tcPr>
          <w:p w14:paraId="0E8D98F9" w14:textId="77777777" w:rsidR="00F30486" w:rsidRDefault="00F30486" w:rsidP="002124BF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69323736" w14:textId="77777777" w:rsidR="00F30486" w:rsidRPr="00094C87" w:rsidRDefault="00F30486" w:rsidP="002124BF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094C8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For administrative Use Only </w:t>
            </w:r>
          </w:p>
        </w:tc>
        <w:tc>
          <w:tcPr>
            <w:tcW w:w="7513" w:type="dxa"/>
            <w:gridSpan w:val="4"/>
            <w:shd w:val="clear" w:color="auto" w:fill="auto"/>
          </w:tcPr>
          <w:p w14:paraId="467CF9A5" w14:textId="77777777" w:rsidR="007936ED" w:rsidRDefault="007936ED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81FF6A" w14:textId="77777777" w:rsidR="00F30486" w:rsidRPr="00FA0AA4" w:rsidRDefault="00F30486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0AA4">
              <w:rPr>
                <w:rFonts w:ascii="Arial" w:hAnsi="Arial" w:cs="Arial"/>
                <w:i/>
                <w:sz w:val="24"/>
                <w:szCs w:val="24"/>
              </w:rPr>
              <w:t xml:space="preserve">Date Received: 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753195002"/>
                <w:showingPlcHdr/>
                <w:text/>
              </w:sdtPr>
              <w:sdtEndPr/>
              <w:sdtContent>
                <w:r w:rsidRPr="002E5E6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30627E" w14:textId="77777777" w:rsidR="007936ED" w:rsidRDefault="007936ED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43F6592" w14:textId="77777777" w:rsidR="00F30486" w:rsidRPr="00FA0AA4" w:rsidRDefault="00F30486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0AA4">
              <w:rPr>
                <w:rFonts w:ascii="Arial" w:hAnsi="Arial" w:cs="Arial"/>
                <w:i/>
                <w:sz w:val="24"/>
                <w:szCs w:val="24"/>
              </w:rPr>
              <w:t xml:space="preserve">Appointment given: 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1051812903"/>
                <w:lock w:val="sdtLocked"/>
                <w:showingPlcHdr/>
                <w:comboBox>
                  <w:listItem w:displayText="Yes" w:value="Yes"/>
                  <w:listItem w:displayText="No" w:value="No"/>
                </w:comboBox>
              </w:sdtPr>
              <w:sdtEndPr/>
              <w:sdtContent>
                <w:r w:rsidRPr="007B01D3">
                  <w:rPr>
                    <w:rStyle w:val="PlaceholderText"/>
                  </w:rPr>
                  <w:t>Choose an item.</w:t>
                </w:r>
              </w:sdtContent>
            </w:sdt>
            <w:r w:rsidRPr="00FA0AA4">
              <w:rPr>
                <w:rFonts w:ascii="Arial" w:hAnsi="Arial" w:cs="Arial"/>
                <w:i/>
                <w:sz w:val="24"/>
                <w:szCs w:val="24"/>
              </w:rPr>
              <w:t xml:space="preserve">                </w:t>
            </w:r>
          </w:p>
          <w:p w14:paraId="3F287E29" w14:textId="77777777" w:rsidR="007936ED" w:rsidRDefault="007936ED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F7CC8EF" w14:textId="77777777" w:rsidR="00F30486" w:rsidRDefault="00F30486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0AA4">
              <w:rPr>
                <w:rFonts w:ascii="Arial" w:hAnsi="Arial" w:cs="Arial"/>
                <w:i/>
                <w:sz w:val="24"/>
                <w:szCs w:val="24"/>
              </w:rPr>
              <w:t>Date of appointment given: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144112014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E5E64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41352ABA" w14:textId="77777777" w:rsidR="007936ED" w:rsidRDefault="007936ED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FB4FA5D" w14:textId="77777777" w:rsidR="00F30486" w:rsidRPr="00FA0AA4" w:rsidRDefault="00F30486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0AA4">
              <w:rPr>
                <w:rFonts w:ascii="Arial" w:hAnsi="Arial" w:cs="Arial"/>
                <w:i/>
                <w:sz w:val="24"/>
                <w:szCs w:val="24"/>
              </w:rPr>
              <w:t xml:space="preserve">Category: </w:t>
            </w:r>
            <w:sdt>
              <w:sdtPr>
                <w:rPr>
                  <w:rFonts w:ascii="Arial" w:hAnsi="Arial" w:cs="Arial"/>
                  <w:i/>
                  <w:sz w:val="24"/>
                  <w:szCs w:val="24"/>
                </w:rPr>
                <w:id w:val="-1256523760"/>
                <w:lock w:val="sdtLocked"/>
                <w:placeholder>
                  <w:docPart w:val="47333FA1B4BE48D68AE120725D2178B7"/>
                </w:placeholder>
                <w:comboBox>
                  <w:listItem w:displayText="New Case" w:value="New Case"/>
                  <w:listItem w:displayText="Fast Track" w:value="Fast Track"/>
                </w:comboBox>
              </w:sdtPr>
              <w:sdtEndPr/>
              <w:sdtContent>
                <w:r w:rsidRPr="00FA0AA4">
                  <w:rPr>
                    <w:rFonts w:ascii="Arial" w:hAnsi="Arial" w:cs="Arial"/>
                    <w:i/>
                    <w:sz w:val="24"/>
                    <w:szCs w:val="24"/>
                  </w:rPr>
                  <w:t>New Case/ Fast Track</w:t>
                </w:r>
              </w:sdtContent>
            </w:sdt>
          </w:p>
          <w:p w14:paraId="4CF57EA0" w14:textId="77777777" w:rsidR="007936ED" w:rsidRDefault="007936ED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107ACDA" w14:textId="77777777" w:rsidR="00F30486" w:rsidRDefault="00F30486" w:rsidP="0036389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FA0AA4">
              <w:rPr>
                <w:rFonts w:ascii="Arial" w:hAnsi="Arial" w:cs="Arial"/>
                <w:i/>
                <w:sz w:val="24"/>
                <w:szCs w:val="24"/>
              </w:rPr>
              <w:t>Comments</w:t>
            </w:r>
            <w:r>
              <w:rPr>
                <w:rFonts w:ascii="Arial" w:hAnsi="Arial" w:cs="Arial"/>
                <w:i/>
                <w:sz w:val="24"/>
                <w:szCs w:val="24"/>
              </w:rPr>
              <w:t>:</w:t>
            </w:r>
          </w:p>
          <w:sdt>
            <w:sdtPr>
              <w:rPr>
                <w:rFonts w:ascii="Arial" w:hAnsi="Arial" w:cs="Arial"/>
                <w:i/>
                <w:sz w:val="24"/>
                <w:szCs w:val="24"/>
              </w:rPr>
              <w:id w:val="956457109"/>
              <w:showingPlcHdr/>
              <w:text w:multiLine="1"/>
            </w:sdtPr>
            <w:sdtEndPr/>
            <w:sdtContent>
              <w:p w14:paraId="1E7EC9D1" w14:textId="77777777" w:rsidR="00F30486" w:rsidRDefault="00F30486" w:rsidP="00363892">
                <w:pPr>
                  <w:spacing w:after="0" w:line="240" w:lineRule="auto"/>
                  <w:rPr>
                    <w:rFonts w:ascii="Arial" w:hAnsi="Arial" w:cs="Arial"/>
                    <w:i/>
                    <w:sz w:val="24"/>
                    <w:szCs w:val="24"/>
                  </w:rPr>
                </w:pPr>
                <w:r w:rsidRPr="002E5E6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110743" w14:textId="77777777" w:rsidR="00F30486" w:rsidRPr="00660DC1" w:rsidRDefault="00F30486" w:rsidP="003638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E89F7C" w14:textId="77777777" w:rsidR="00641340" w:rsidRPr="00660DC1" w:rsidRDefault="00641340" w:rsidP="008D6EAB">
      <w:pPr>
        <w:rPr>
          <w:rFonts w:ascii="Arial" w:hAnsi="Arial" w:cs="Arial"/>
          <w:sz w:val="24"/>
          <w:szCs w:val="24"/>
        </w:rPr>
      </w:pPr>
    </w:p>
    <w:sectPr w:rsidR="00641340" w:rsidRPr="00660DC1" w:rsidSect="00726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037B" w14:textId="77777777" w:rsidR="00A60CF4" w:rsidRDefault="00A60CF4" w:rsidP="002B12BF">
      <w:pPr>
        <w:spacing w:after="0" w:line="240" w:lineRule="auto"/>
      </w:pPr>
      <w:r>
        <w:separator/>
      </w:r>
    </w:p>
  </w:endnote>
  <w:endnote w:type="continuationSeparator" w:id="0">
    <w:p w14:paraId="2E5D60E8" w14:textId="77777777" w:rsidR="00A60CF4" w:rsidRDefault="00A60CF4" w:rsidP="002B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CA9DF" w14:textId="77777777" w:rsidR="004508AC" w:rsidRDefault="00450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D354" w14:textId="77777777" w:rsidR="002B12BF" w:rsidRPr="00712E76" w:rsidRDefault="007936ED">
    <w:pPr>
      <w:pStyle w:val="Footer"/>
      <w:rPr>
        <w:b/>
      </w:rPr>
    </w:pPr>
    <w:r>
      <w:rPr>
        <w:b/>
      </w:rPr>
      <w:t xml:space="preserve">Referral ticket: GWC </w:t>
    </w:r>
    <w:r w:rsidR="002B12BF" w:rsidRPr="00712E76">
      <w:rPr>
        <w:b/>
      </w:rPr>
      <w:t xml:space="preserve">Version </w:t>
    </w:r>
    <w:r w:rsidR="004508AC">
      <w:rPr>
        <w:b/>
      </w:rPr>
      <w:t>2.</w:t>
    </w:r>
    <w:r>
      <w:rPr>
        <w:b/>
      </w:rPr>
      <w:t>2</w:t>
    </w:r>
    <w:r w:rsidR="00363892">
      <w:rPr>
        <w:b/>
      </w:rPr>
      <w:t xml:space="preserve"> </w:t>
    </w:r>
    <w:r>
      <w:rPr>
        <w:b/>
      </w:rPr>
      <w:t>Feb 2022</w:t>
    </w:r>
  </w:p>
  <w:p w14:paraId="015903E1" w14:textId="77777777" w:rsidR="002B12BF" w:rsidRDefault="002B12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0D43" w14:textId="77777777" w:rsidR="004508AC" w:rsidRDefault="00450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9161" w14:textId="77777777" w:rsidR="00A60CF4" w:rsidRDefault="00A60CF4" w:rsidP="002B12BF">
      <w:pPr>
        <w:spacing w:after="0" w:line="240" w:lineRule="auto"/>
      </w:pPr>
      <w:r>
        <w:separator/>
      </w:r>
    </w:p>
  </w:footnote>
  <w:footnote w:type="continuationSeparator" w:id="0">
    <w:p w14:paraId="72078F3C" w14:textId="77777777" w:rsidR="00A60CF4" w:rsidRDefault="00A60CF4" w:rsidP="002B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B25A" w14:textId="77777777" w:rsidR="004508AC" w:rsidRDefault="00450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D5C4" w14:textId="77777777" w:rsidR="004508AC" w:rsidRDefault="00450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86C0" w14:textId="77777777" w:rsidR="004508AC" w:rsidRDefault="00450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e4nlpEPhmONRVt/BGigm8U+KOq1jVGOgjPI1dhKWaXWg63bpDRyAP8IRq6zsNImVxNgfoNmcIBghcb5IhqDWbw==" w:salt="dYWyLZdGTlzCS4fGBy1s6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20"/>
    <w:rsid w:val="00041376"/>
    <w:rsid w:val="00042C83"/>
    <w:rsid w:val="000806BE"/>
    <w:rsid w:val="00094C87"/>
    <w:rsid w:val="00095E67"/>
    <w:rsid w:val="000D624D"/>
    <w:rsid w:val="000F1BCC"/>
    <w:rsid w:val="00115E42"/>
    <w:rsid w:val="00124D03"/>
    <w:rsid w:val="0012579E"/>
    <w:rsid w:val="00173820"/>
    <w:rsid w:val="001B4595"/>
    <w:rsid w:val="001B5AB5"/>
    <w:rsid w:val="001D7305"/>
    <w:rsid w:val="001E6A2A"/>
    <w:rsid w:val="002124BF"/>
    <w:rsid w:val="00244F1A"/>
    <w:rsid w:val="00264570"/>
    <w:rsid w:val="0028456F"/>
    <w:rsid w:val="002A30F0"/>
    <w:rsid w:val="002A346E"/>
    <w:rsid w:val="002B12BF"/>
    <w:rsid w:val="002C11A6"/>
    <w:rsid w:val="002C4E7E"/>
    <w:rsid w:val="002E5762"/>
    <w:rsid w:val="00305500"/>
    <w:rsid w:val="003118B8"/>
    <w:rsid w:val="003302CB"/>
    <w:rsid w:val="00363892"/>
    <w:rsid w:val="003C5938"/>
    <w:rsid w:val="003C7B2A"/>
    <w:rsid w:val="00424873"/>
    <w:rsid w:val="004508AC"/>
    <w:rsid w:val="004617C7"/>
    <w:rsid w:val="0049527D"/>
    <w:rsid w:val="004A0A94"/>
    <w:rsid w:val="004A2876"/>
    <w:rsid w:val="004C18FE"/>
    <w:rsid w:val="004F0581"/>
    <w:rsid w:val="005805C7"/>
    <w:rsid w:val="005870D6"/>
    <w:rsid w:val="00602ADB"/>
    <w:rsid w:val="00641340"/>
    <w:rsid w:val="00644EFC"/>
    <w:rsid w:val="00660573"/>
    <w:rsid w:val="00660DC1"/>
    <w:rsid w:val="006A206D"/>
    <w:rsid w:val="006F09E3"/>
    <w:rsid w:val="00712E76"/>
    <w:rsid w:val="007262B1"/>
    <w:rsid w:val="00780A3F"/>
    <w:rsid w:val="007936ED"/>
    <w:rsid w:val="007968A7"/>
    <w:rsid w:val="007B6AA5"/>
    <w:rsid w:val="007B7872"/>
    <w:rsid w:val="007E2C51"/>
    <w:rsid w:val="007E54ED"/>
    <w:rsid w:val="007E71BF"/>
    <w:rsid w:val="00845CFA"/>
    <w:rsid w:val="008463E8"/>
    <w:rsid w:val="00852802"/>
    <w:rsid w:val="00853537"/>
    <w:rsid w:val="0087455B"/>
    <w:rsid w:val="008756AD"/>
    <w:rsid w:val="00884A3C"/>
    <w:rsid w:val="008D6EAB"/>
    <w:rsid w:val="00911A38"/>
    <w:rsid w:val="00914C68"/>
    <w:rsid w:val="009948A9"/>
    <w:rsid w:val="009A3087"/>
    <w:rsid w:val="00A05A8D"/>
    <w:rsid w:val="00A279A8"/>
    <w:rsid w:val="00A60CF4"/>
    <w:rsid w:val="00A63864"/>
    <w:rsid w:val="00A63BA1"/>
    <w:rsid w:val="00A852C6"/>
    <w:rsid w:val="00AC5CFF"/>
    <w:rsid w:val="00AD1974"/>
    <w:rsid w:val="00BA436E"/>
    <w:rsid w:val="00BC1269"/>
    <w:rsid w:val="00BF294C"/>
    <w:rsid w:val="00C36FA1"/>
    <w:rsid w:val="00C469E1"/>
    <w:rsid w:val="00CC2BFE"/>
    <w:rsid w:val="00D24F9F"/>
    <w:rsid w:val="00D41E8D"/>
    <w:rsid w:val="00D53DA5"/>
    <w:rsid w:val="00DC51B8"/>
    <w:rsid w:val="00DC5715"/>
    <w:rsid w:val="00E055EA"/>
    <w:rsid w:val="00E365F6"/>
    <w:rsid w:val="00E61AB9"/>
    <w:rsid w:val="00E74A62"/>
    <w:rsid w:val="00F21025"/>
    <w:rsid w:val="00F30486"/>
    <w:rsid w:val="00FA0AA4"/>
    <w:rsid w:val="00FA40F9"/>
    <w:rsid w:val="00FB4843"/>
    <w:rsid w:val="00FD1734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3FCD"/>
  <w15:docId w15:val="{6031EFA6-9AE0-40BB-8E4B-BAD20608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semiHidden="1" w:uiPriority="3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A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E3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C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30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0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2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02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1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BF"/>
  </w:style>
  <w:style w:type="paragraph" w:styleId="Footer">
    <w:name w:val="footer"/>
    <w:basedOn w:val="Normal"/>
    <w:link w:val="FooterChar"/>
    <w:uiPriority w:val="99"/>
    <w:unhideWhenUsed/>
    <w:rsid w:val="002B1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BF"/>
  </w:style>
  <w:style w:type="paragraph" w:styleId="PlainText">
    <w:name w:val="Plain Text"/>
    <w:basedOn w:val="Normal"/>
    <w:link w:val="PlainTextChar"/>
    <w:uiPriority w:val="99"/>
    <w:semiHidden/>
    <w:unhideWhenUsed/>
    <w:rsid w:val="00095E6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5E67"/>
    <w:rPr>
      <w:rFonts w:eastAsiaTheme="minorHAns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094C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094C8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02A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ranshealthcare.health@gov.m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nf003\Downloads\Transgender%20TOR%202.2v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32D5BBD13488AB96CE7F13FC59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91030-7803-4DCD-8ADE-D0360F3D3A19}"/>
      </w:docPartPr>
      <w:docPartBody>
        <w:p w:rsidR="00000000" w:rsidRDefault="005A0467">
          <w:pPr>
            <w:pStyle w:val="26232D5BBD13488AB96CE7F13FC59C17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DD329EB7C483FB85F1E742A3F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81F5C-6E80-4189-B26B-A67BCE1AB614}"/>
      </w:docPartPr>
      <w:docPartBody>
        <w:p w:rsidR="00000000" w:rsidRDefault="005A0467">
          <w:pPr>
            <w:pStyle w:val="B95DD329EB7C483FB85F1E742A3FAB1D"/>
          </w:pPr>
          <w:r w:rsidRPr="002E5E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25AC8E1CB441ABA360DFD9192D7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57504-769E-41F0-8724-B8EBA4F7A9D0}"/>
      </w:docPartPr>
      <w:docPartBody>
        <w:p w:rsidR="00000000" w:rsidRDefault="005A0467">
          <w:pPr>
            <w:pStyle w:val="E425AC8E1CB441ABA360DFD9192D7722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D9F78C1284952B09AEBF0D8A2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8A9E-ACF7-4A47-BB63-3009EA04521E}"/>
      </w:docPartPr>
      <w:docPartBody>
        <w:p w:rsidR="00000000" w:rsidRDefault="005A0467">
          <w:pPr>
            <w:pStyle w:val="9EFD9F78C1284952B09AEBF0D8A2807E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ABE554AD842E1B3412D5A156C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276C-390B-4487-865E-32CBD8C9C07D}"/>
      </w:docPartPr>
      <w:docPartBody>
        <w:p w:rsidR="00000000" w:rsidRDefault="005A0467">
          <w:pPr>
            <w:pStyle w:val="786ABE554AD842E1B3412D5A156CBBB4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932A42FC9844858CED0A04872A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36B7-35AE-4CB6-8079-7F96D9049FEB}"/>
      </w:docPartPr>
      <w:docPartBody>
        <w:p w:rsidR="00000000" w:rsidRDefault="005A0467">
          <w:pPr>
            <w:pStyle w:val="05932A42FC9844858CED0A04872AA925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7AA8B2A114EC7BB08E9149FF9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7932-DCB7-40C9-A6B6-DA439298B850}"/>
      </w:docPartPr>
      <w:docPartBody>
        <w:p w:rsidR="00000000" w:rsidRDefault="005A0467">
          <w:pPr>
            <w:pStyle w:val="5067AA8B2A114EC7BB08E9149FF9732C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D13375B0F43158B85C62CB2851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956A-9D26-4A07-ACCA-023B9DC3ECF0}"/>
      </w:docPartPr>
      <w:docPartBody>
        <w:p w:rsidR="00000000" w:rsidRDefault="005A0467">
          <w:pPr>
            <w:pStyle w:val="19DD13375B0F43158B85C62CB28517AD"/>
          </w:pPr>
          <w:r w:rsidRPr="002E5E64">
            <w:rPr>
              <w:rStyle w:val="PlaceholderText"/>
            </w:rPr>
            <w:t xml:space="preserve">Click or tap here to </w:t>
          </w:r>
          <w:r w:rsidRPr="002E5E64">
            <w:rPr>
              <w:rStyle w:val="PlaceholderText"/>
            </w:rPr>
            <w:t>enter text.</w:t>
          </w:r>
        </w:p>
      </w:docPartBody>
    </w:docPart>
    <w:docPart>
      <w:docPartPr>
        <w:name w:val="A5FA49E6CE1D480D83C85BBFF624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55A1-A96A-44EB-B86D-A1EF68196CA2}"/>
      </w:docPartPr>
      <w:docPartBody>
        <w:p w:rsidR="00000000" w:rsidRDefault="005A0467">
          <w:pPr>
            <w:pStyle w:val="A5FA49E6CE1D480D83C85BBFF624338F"/>
          </w:pPr>
          <w:r w:rsidRPr="00374474">
            <w:rPr>
              <w:rStyle w:val="PlaceholderText"/>
            </w:rPr>
            <w:t>Choose an item.</w:t>
          </w:r>
        </w:p>
      </w:docPartBody>
    </w:docPart>
    <w:docPart>
      <w:docPartPr>
        <w:name w:val="37D295787CA1486B8F80687F9727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7EA1-C9DF-4119-9D59-CE61ECF0631F}"/>
      </w:docPartPr>
      <w:docPartBody>
        <w:p w:rsidR="00000000" w:rsidRDefault="005A0467">
          <w:pPr>
            <w:pStyle w:val="37D295787CA1486B8F80687F97270EF9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EB06A3F8F4CA991C9FEA3EDE1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551E-D010-4AFA-82AA-F9756D5A2F3E}"/>
      </w:docPartPr>
      <w:docPartBody>
        <w:p w:rsidR="00000000" w:rsidRDefault="005A0467">
          <w:pPr>
            <w:pStyle w:val="4A8EB06A3F8F4CA991C9FEA3EDE15996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CA54948D841DFA2217C70B788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FD24-D2FA-4B3D-8367-80FFA0F75EA9}"/>
      </w:docPartPr>
      <w:docPartBody>
        <w:p w:rsidR="00000000" w:rsidRDefault="005A0467">
          <w:pPr>
            <w:pStyle w:val="5B4CA54948D841DFA2217C70B7881A1C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9062CBC2F140B7865132C2C7EB1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812FF-4FCE-4773-B8BE-CE01B1C6B1AD}"/>
      </w:docPartPr>
      <w:docPartBody>
        <w:p w:rsidR="00000000" w:rsidRDefault="005A0467">
          <w:pPr>
            <w:pStyle w:val="9D9062CBC2F140B7865132C2C7EB1C85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AD6B28F394DFF9BA53795516D7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D20B-4A6B-4DD3-A62A-3AD4B67053CD}"/>
      </w:docPartPr>
      <w:docPartBody>
        <w:p w:rsidR="00000000" w:rsidRDefault="005A0467">
          <w:pPr>
            <w:pStyle w:val="B85AD6B28F394DFF9BA53795516D7CE9"/>
          </w:pPr>
          <w:r w:rsidRPr="00F30486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CB03937E25E04A43A007012B5FCE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5B831-0296-4BD9-824D-504BB767B0CF}"/>
      </w:docPartPr>
      <w:docPartBody>
        <w:p w:rsidR="00000000" w:rsidRDefault="005A0467">
          <w:pPr>
            <w:pStyle w:val="CB03937E25E04A43A007012B5FCE0EEB"/>
          </w:pPr>
          <w:r w:rsidRPr="00A852C6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28AAACEB3F184B78B8645CA6CB1D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ECA27-4647-4FE7-B6A8-AF47089EF327}"/>
      </w:docPartPr>
      <w:docPartBody>
        <w:p w:rsidR="00000000" w:rsidRDefault="005A0467">
          <w:pPr>
            <w:pStyle w:val="28AAACEB3F184B78B8645CA6CB1D1714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E527EE7A8465A944C1561B4692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5020C-FD0F-46D1-BCB2-41A077D60E57}"/>
      </w:docPartPr>
      <w:docPartBody>
        <w:p w:rsidR="00000000" w:rsidRDefault="005A0467">
          <w:pPr>
            <w:pStyle w:val="85EE527EE7A8465A944C1561B4692931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B70571454B49A28B6FF2F91C35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153E-966E-4C4C-BA67-FCF4F072840A}"/>
      </w:docPartPr>
      <w:docPartBody>
        <w:p w:rsidR="00000000" w:rsidRDefault="005A0467">
          <w:pPr>
            <w:pStyle w:val="9FB70571454B49A28B6FF2F91C35CC13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0D466EAE443B3AD6395E5E4AA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4AEA-1A95-4232-BE0B-69E87C85BBAC}"/>
      </w:docPartPr>
      <w:docPartBody>
        <w:p w:rsidR="00000000" w:rsidRDefault="005A0467">
          <w:pPr>
            <w:pStyle w:val="C110D466EAE443B3AD6395E5E4AAC794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D4E42BE10401F911A58D6B1F78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0DF5-B851-4F7D-9EAC-82F6C47E419F}"/>
      </w:docPartPr>
      <w:docPartBody>
        <w:p w:rsidR="00000000" w:rsidRDefault="005A0467">
          <w:pPr>
            <w:pStyle w:val="2E8D4E42BE10401F911A58D6B1F7874F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A7E09961B40CEAF12F75D59588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2BD8-3E9F-4845-88C8-B2A830AD3442}"/>
      </w:docPartPr>
      <w:docPartBody>
        <w:p w:rsidR="00000000" w:rsidRDefault="005A0467">
          <w:pPr>
            <w:pStyle w:val="CB0A7E09961B40CEAF12F75D595880FD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4C6EC53FD04848913A51E82EEF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D9CD5-0419-4386-8972-35B96DA51A55}"/>
      </w:docPartPr>
      <w:docPartBody>
        <w:p w:rsidR="00000000" w:rsidRDefault="005A0467">
          <w:pPr>
            <w:pStyle w:val="E54C6EC53FD04848913A51E82EEFB3CB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67F167692427E96AD31BB73777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55D1-CC88-4273-9A41-4329E3C50463}"/>
      </w:docPartPr>
      <w:docPartBody>
        <w:p w:rsidR="00000000" w:rsidRDefault="005A0467">
          <w:pPr>
            <w:pStyle w:val="BD267F167692427E96AD31BB73777239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820EB7DFC439E8037589FD3AB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0282F-758B-4BE4-993E-85136BE6D10B}"/>
      </w:docPartPr>
      <w:docPartBody>
        <w:p w:rsidR="00000000" w:rsidRDefault="005A0467">
          <w:pPr>
            <w:pStyle w:val="3A9820EB7DFC439E8037589FD3AB715C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A2535F6BF40EFB4DEC8F6D57A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51B7-D8BD-45C8-8352-267B3BB39CF4}"/>
      </w:docPartPr>
      <w:docPartBody>
        <w:p w:rsidR="00000000" w:rsidRDefault="005A0467">
          <w:pPr>
            <w:pStyle w:val="2C7A2535F6BF40EFB4DEC8F6D57A6787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33FA1B4BE48D68AE120725D21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C58E0-C0E5-46A3-943C-0EA47E3D6B73}"/>
      </w:docPartPr>
      <w:docPartBody>
        <w:p w:rsidR="00000000" w:rsidRDefault="005A0467">
          <w:pPr>
            <w:pStyle w:val="47333FA1B4BE48D68AE120725D2178B7"/>
          </w:pPr>
          <w:r w:rsidRPr="00F30486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91FBCAA2AFFB400C862E5D5430DD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943A-9B6D-46B8-A72E-D16CF4243A61}"/>
      </w:docPartPr>
      <w:docPartBody>
        <w:p w:rsidR="00000000" w:rsidRDefault="005A0467">
          <w:pPr>
            <w:pStyle w:val="91FBCAA2AFFB400C862E5D5430DD0EE0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98B25D3F94AA4A3AF5F03A550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1EC1-CB93-469E-BA6D-1B3A4EF7BB77}"/>
      </w:docPartPr>
      <w:docPartBody>
        <w:p w:rsidR="00000000" w:rsidRDefault="005A0467">
          <w:pPr>
            <w:pStyle w:val="EEB98B25D3F94AA4A3AF5F03A55090A4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08864252F4757AED81B57C5ED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8283-E00E-4F0F-99C3-BB6263DDEAE2}"/>
      </w:docPartPr>
      <w:docPartBody>
        <w:p w:rsidR="00000000" w:rsidRDefault="005A0467">
          <w:pPr>
            <w:pStyle w:val="67A08864252F4757AED81B57C5ED44FC"/>
          </w:pPr>
          <w:r w:rsidRPr="002E5E64">
            <w:rPr>
              <w:rStyle w:val="PlaceholderText"/>
            </w:rPr>
            <w:t xml:space="preserve">Click or tap </w:t>
          </w:r>
          <w:r w:rsidRPr="002E5E64">
            <w:rPr>
              <w:rStyle w:val="PlaceholderText"/>
            </w:rPr>
            <w:t>here to enter text.</w:t>
          </w:r>
        </w:p>
      </w:docPartBody>
    </w:docPart>
    <w:docPart>
      <w:docPartPr>
        <w:name w:val="1457AE19BC89481C987A399EF6EF2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82900-10C8-4082-B818-C70AB78D0B66}"/>
      </w:docPartPr>
      <w:docPartBody>
        <w:p w:rsidR="00000000" w:rsidRDefault="005A0467">
          <w:pPr>
            <w:pStyle w:val="1457AE19BC89481C987A399EF6EF2DBB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CEB357AFB46BAACEAEBDB0FF29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FD87-91BD-44E2-A283-BA6FC042D98E}"/>
      </w:docPartPr>
      <w:docPartBody>
        <w:p w:rsidR="00000000" w:rsidRDefault="005A0467">
          <w:pPr>
            <w:pStyle w:val="3C5CEB357AFB46BAACEAEBDB0FF29784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25C3996E04E84A09BAA38F5CD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83FE-4315-4E55-A5BD-DAA4CAF27243}"/>
      </w:docPartPr>
      <w:docPartBody>
        <w:p w:rsidR="00000000" w:rsidRDefault="005A0467">
          <w:pPr>
            <w:pStyle w:val="57525C3996E04E84A09BAA38F5CDA45B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C23DFB6724D0CAFBEB93C85A3A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7B20E-D31E-4997-BE06-9DF07B5CD992}"/>
      </w:docPartPr>
      <w:docPartBody>
        <w:p w:rsidR="00000000" w:rsidRDefault="005A0467">
          <w:pPr>
            <w:pStyle w:val="02AC23DFB6724D0CAFBEB93C85A3A95E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7D68D452694DFD8BD142FDE80CF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383E1-B094-4D46-9183-B6C609F9E497}"/>
      </w:docPartPr>
      <w:docPartBody>
        <w:p w:rsidR="00000000" w:rsidRDefault="005A0467">
          <w:pPr>
            <w:pStyle w:val="F67D68D452694DFD8BD142FDE80CF155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D7139200646DC8558E261ED07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400EE-2A42-4162-B46B-0B57F584C5F7}"/>
      </w:docPartPr>
      <w:docPartBody>
        <w:p w:rsidR="00000000" w:rsidRDefault="005A0467">
          <w:pPr>
            <w:pStyle w:val="3C1D7139200646DC8558E261ED07B8AA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8AF10985F46F79202740167EF3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D2190-7AA2-4281-9130-C2BDBAEA0FA1}"/>
      </w:docPartPr>
      <w:docPartBody>
        <w:p w:rsidR="00000000" w:rsidRDefault="005A0467">
          <w:pPr>
            <w:pStyle w:val="E308AF10985F46F79202740167EF3715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353396BB04A81A9CDF59AC5837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F3EA7-7B4A-46E2-914D-5EFC76B2DAEF}"/>
      </w:docPartPr>
      <w:docPartBody>
        <w:p w:rsidR="00000000" w:rsidRDefault="005A0467">
          <w:pPr>
            <w:pStyle w:val="28A353396BB04A81A9CDF59AC5837636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E44C472D945098C82589C65ED1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4960-7851-4134-88A3-0BA183D54481}"/>
      </w:docPartPr>
      <w:docPartBody>
        <w:p w:rsidR="00000000" w:rsidRDefault="005A0467">
          <w:pPr>
            <w:pStyle w:val="B27E44C472D945098C82589C65ED1164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548A1E66540E6A3F74C6C4F7D4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642E-D402-4167-94A9-9630F4D63DAD}"/>
      </w:docPartPr>
      <w:docPartBody>
        <w:p w:rsidR="00000000" w:rsidRDefault="005A0467">
          <w:pPr>
            <w:pStyle w:val="42C548A1E66540E6A3F74C6C4F7D4633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B7C4764B4466EB7BB7680B710A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5291-60A3-41D2-BDED-621EC297694B}"/>
      </w:docPartPr>
      <w:docPartBody>
        <w:p w:rsidR="00000000" w:rsidRDefault="005A0467">
          <w:pPr>
            <w:pStyle w:val="F62B7C4764B4466EB7BB7680B710A90F"/>
          </w:pPr>
          <w:r w:rsidRPr="002E5E64">
            <w:rPr>
              <w:rStyle w:val="PlaceholderText"/>
            </w:rPr>
            <w:t>Click or tap here to enter tex</w:t>
          </w:r>
          <w:r w:rsidRPr="002E5E64">
            <w:rPr>
              <w:rStyle w:val="PlaceholderText"/>
            </w:rPr>
            <w:t>t.</w:t>
          </w:r>
        </w:p>
      </w:docPartBody>
    </w:docPart>
    <w:docPart>
      <w:docPartPr>
        <w:name w:val="C0E704DAA5474BF8A596D5EE8411B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FD5E7-5712-4DD4-96E4-576795B30C1C}"/>
      </w:docPartPr>
      <w:docPartBody>
        <w:p w:rsidR="00000000" w:rsidRDefault="005A0467">
          <w:pPr>
            <w:pStyle w:val="C0E704DAA5474BF8A596D5EE8411B386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E42FA94B841949F79805AC599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7B5DD-A966-4024-BE7A-566BDAA842E2}"/>
      </w:docPartPr>
      <w:docPartBody>
        <w:p w:rsidR="00000000" w:rsidRDefault="005A0467">
          <w:pPr>
            <w:pStyle w:val="478E42FA94B841949F79805AC59965AE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E2285729E440EAB31DAC60DD46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4D82-3ED8-4B37-9DFB-C0CC9A2BD395}"/>
      </w:docPartPr>
      <w:docPartBody>
        <w:p w:rsidR="00000000" w:rsidRDefault="005A0467">
          <w:pPr>
            <w:pStyle w:val="71CE2285729E440EAB31DAC60DD46E62"/>
          </w:pPr>
          <w:r w:rsidRPr="00374474">
            <w:rPr>
              <w:rStyle w:val="PlaceholderText"/>
            </w:rPr>
            <w:t>Choose an item.</w:t>
          </w:r>
        </w:p>
      </w:docPartBody>
    </w:docPart>
    <w:docPart>
      <w:docPartPr>
        <w:name w:val="75B2FAC40725432FA63052D61C5A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9FDFA-FE23-4E42-992D-F52EA2A0DE9F}"/>
      </w:docPartPr>
      <w:docPartBody>
        <w:p w:rsidR="00000000" w:rsidRDefault="005A0467">
          <w:pPr>
            <w:pStyle w:val="75B2FAC40725432FA63052D61C5AD81C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BCF0716344DAD884FE13D8A24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950D-5DBC-4060-8C74-5B959C84FEAB}"/>
      </w:docPartPr>
      <w:docPartBody>
        <w:p w:rsidR="00000000" w:rsidRDefault="005A0467">
          <w:pPr>
            <w:pStyle w:val="92EBCF0716344DAD884FE13D8A249231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6795EB8344F61A0DF78BAA726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021A-8B29-4C3A-AFF4-61F07094890E}"/>
      </w:docPartPr>
      <w:docPartBody>
        <w:p w:rsidR="00000000" w:rsidRDefault="005A0467">
          <w:pPr>
            <w:pStyle w:val="0D16795EB8344F61A0DF78BAA7267A80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524C9FBA9427E90F172A476F6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32C2A-C87B-4459-8798-7168251A23FA}"/>
      </w:docPartPr>
      <w:docPartBody>
        <w:p w:rsidR="00000000" w:rsidRDefault="005A0467">
          <w:pPr>
            <w:pStyle w:val="0F9524C9FBA9427E90F172A476F6473D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11DC2B12445598A92A9921C0D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4C39C-BB84-4518-9A5E-C5DDA1E50551}"/>
      </w:docPartPr>
      <w:docPartBody>
        <w:p w:rsidR="00000000" w:rsidRDefault="005A0467">
          <w:pPr>
            <w:pStyle w:val="69A11DC2B12445598A92A9921C0D9232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13C11B4EF4EF98568869651B5B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9795-191C-4BC5-A7C5-F47D1B4E8D75}"/>
      </w:docPartPr>
      <w:docPartBody>
        <w:p w:rsidR="00000000" w:rsidRDefault="005A0467">
          <w:pPr>
            <w:pStyle w:val="78713C11B4EF4EF98568869651B5B7E0"/>
          </w:pPr>
          <w:r w:rsidRPr="002E5E64">
            <w:rPr>
              <w:rStyle w:val="PlaceholderText"/>
            </w:rPr>
            <w:t xml:space="preserve">Click or tap here to </w:t>
          </w:r>
          <w:r w:rsidRPr="002E5E64">
            <w:rPr>
              <w:rStyle w:val="PlaceholderText"/>
            </w:rPr>
            <w:t>enter text.</w:t>
          </w:r>
        </w:p>
      </w:docPartBody>
    </w:docPart>
    <w:docPart>
      <w:docPartPr>
        <w:name w:val="823AED50B6674ACB88ADE9B220BD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B7228-7D32-4C5C-97A8-E0B0107CE921}"/>
      </w:docPartPr>
      <w:docPartBody>
        <w:p w:rsidR="00000000" w:rsidRDefault="005A0467">
          <w:pPr>
            <w:pStyle w:val="823AED50B6674ACB88ADE9B220BD2064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51BA7C73B4E5F82B7F657C55DC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6D35B-B1EC-4300-ABAD-C054CCFE9FCD}"/>
      </w:docPartPr>
      <w:docPartBody>
        <w:p w:rsidR="00000000" w:rsidRDefault="005A0467">
          <w:pPr>
            <w:pStyle w:val="08E51BA7C73B4E5F82B7F657C55DCC10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26C62BFA824FB385E3D43913E05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B53C-F52A-47B5-AC9D-2214B591562F}"/>
      </w:docPartPr>
      <w:docPartBody>
        <w:p w:rsidR="00000000" w:rsidRDefault="005A0467">
          <w:pPr>
            <w:pStyle w:val="8526C62BFA824FB385E3D43913E0501A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710AADA2F4690A17550EBFFE8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4F2D-2C72-44F4-BA6C-EB511544229B}"/>
      </w:docPartPr>
      <w:docPartBody>
        <w:p w:rsidR="00000000" w:rsidRDefault="005A0467">
          <w:pPr>
            <w:pStyle w:val="C51710AADA2F4690A17550EBFFE8C2DC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FA6C35D014F998A29FC053B57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62B-E00A-437F-A83B-60F332C123B3}"/>
      </w:docPartPr>
      <w:docPartBody>
        <w:p w:rsidR="00000000" w:rsidRDefault="005A0467">
          <w:pPr>
            <w:pStyle w:val="A6BFA6C35D014F998A29FC053B572D72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880FF551AB43C0BF5DB12C26403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AD95E-A4B5-46FE-A6AB-1D15E9A8441C}"/>
      </w:docPartPr>
      <w:docPartBody>
        <w:p w:rsidR="00000000" w:rsidRDefault="005A0467">
          <w:pPr>
            <w:pStyle w:val="39880FF551AB43C0BF5DB12C2640396F"/>
          </w:pPr>
          <w:r w:rsidRPr="002E5E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67"/>
    <w:rsid w:val="005A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232D5BBD13488AB96CE7F13FC59C17">
    <w:name w:val="26232D5BBD13488AB96CE7F13FC59C17"/>
  </w:style>
  <w:style w:type="paragraph" w:customStyle="1" w:styleId="B95DD329EB7C483FB85F1E742A3FAB1D">
    <w:name w:val="B95DD329EB7C483FB85F1E742A3FAB1D"/>
  </w:style>
  <w:style w:type="paragraph" w:customStyle="1" w:styleId="E425AC8E1CB441ABA360DFD9192D7722">
    <w:name w:val="E425AC8E1CB441ABA360DFD9192D7722"/>
  </w:style>
  <w:style w:type="paragraph" w:customStyle="1" w:styleId="9EFD9F78C1284952B09AEBF0D8A2807E">
    <w:name w:val="9EFD9F78C1284952B09AEBF0D8A2807E"/>
  </w:style>
  <w:style w:type="paragraph" w:customStyle="1" w:styleId="786ABE554AD842E1B3412D5A156CBBB4">
    <w:name w:val="786ABE554AD842E1B3412D5A156CBBB4"/>
  </w:style>
  <w:style w:type="paragraph" w:customStyle="1" w:styleId="05932A42FC9844858CED0A04872AA925">
    <w:name w:val="05932A42FC9844858CED0A04872AA925"/>
  </w:style>
  <w:style w:type="paragraph" w:customStyle="1" w:styleId="5067AA8B2A114EC7BB08E9149FF9732C">
    <w:name w:val="5067AA8B2A114EC7BB08E9149FF9732C"/>
  </w:style>
  <w:style w:type="paragraph" w:customStyle="1" w:styleId="19DD13375B0F43158B85C62CB28517AD">
    <w:name w:val="19DD13375B0F43158B85C62CB28517AD"/>
  </w:style>
  <w:style w:type="paragraph" w:customStyle="1" w:styleId="A5FA49E6CE1D480D83C85BBFF624338F">
    <w:name w:val="A5FA49E6CE1D480D83C85BBFF624338F"/>
  </w:style>
  <w:style w:type="paragraph" w:customStyle="1" w:styleId="37D295787CA1486B8F80687F97270EF9">
    <w:name w:val="37D295787CA1486B8F80687F97270EF9"/>
  </w:style>
  <w:style w:type="paragraph" w:customStyle="1" w:styleId="4A8EB06A3F8F4CA991C9FEA3EDE15996">
    <w:name w:val="4A8EB06A3F8F4CA991C9FEA3EDE15996"/>
  </w:style>
  <w:style w:type="paragraph" w:customStyle="1" w:styleId="5B4CA54948D841DFA2217C70B7881A1C">
    <w:name w:val="5B4CA54948D841DFA2217C70B7881A1C"/>
  </w:style>
  <w:style w:type="paragraph" w:customStyle="1" w:styleId="9D9062CBC2F140B7865132C2C7EB1C85">
    <w:name w:val="9D9062CBC2F140B7865132C2C7EB1C85"/>
  </w:style>
  <w:style w:type="paragraph" w:customStyle="1" w:styleId="B85AD6B28F394DFF9BA53795516D7CE9">
    <w:name w:val="B85AD6B28F394DFF9BA53795516D7CE9"/>
  </w:style>
  <w:style w:type="paragraph" w:customStyle="1" w:styleId="CB03937E25E04A43A007012B5FCE0EEB">
    <w:name w:val="CB03937E25E04A43A007012B5FCE0EEB"/>
  </w:style>
  <w:style w:type="paragraph" w:customStyle="1" w:styleId="28AAACEB3F184B78B8645CA6CB1D1714">
    <w:name w:val="28AAACEB3F184B78B8645CA6CB1D1714"/>
  </w:style>
  <w:style w:type="paragraph" w:customStyle="1" w:styleId="85EE527EE7A8465A944C1561B4692931">
    <w:name w:val="85EE527EE7A8465A944C1561B4692931"/>
  </w:style>
  <w:style w:type="paragraph" w:customStyle="1" w:styleId="9FB70571454B49A28B6FF2F91C35CC13">
    <w:name w:val="9FB70571454B49A28B6FF2F91C35CC13"/>
  </w:style>
  <w:style w:type="paragraph" w:customStyle="1" w:styleId="C110D466EAE443B3AD6395E5E4AAC794">
    <w:name w:val="C110D466EAE443B3AD6395E5E4AAC794"/>
  </w:style>
  <w:style w:type="paragraph" w:customStyle="1" w:styleId="2E8D4E42BE10401F911A58D6B1F7874F">
    <w:name w:val="2E8D4E42BE10401F911A58D6B1F7874F"/>
  </w:style>
  <w:style w:type="paragraph" w:customStyle="1" w:styleId="CB0A7E09961B40CEAF12F75D595880FD">
    <w:name w:val="CB0A7E09961B40CEAF12F75D595880FD"/>
  </w:style>
  <w:style w:type="paragraph" w:customStyle="1" w:styleId="E54C6EC53FD04848913A51E82EEFB3CB">
    <w:name w:val="E54C6EC53FD04848913A51E82EEFB3CB"/>
  </w:style>
  <w:style w:type="paragraph" w:customStyle="1" w:styleId="BD267F167692427E96AD31BB73777239">
    <w:name w:val="BD267F167692427E96AD31BB73777239"/>
  </w:style>
  <w:style w:type="paragraph" w:customStyle="1" w:styleId="3A9820EB7DFC439E8037589FD3AB715C">
    <w:name w:val="3A9820EB7DFC439E8037589FD3AB715C"/>
  </w:style>
  <w:style w:type="paragraph" w:customStyle="1" w:styleId="2C7A2535F6BF40EFB4DEC8F6D57A6787">
    <w:name w:val="2C7A2535F6BF40EFB4DEC8F6D57A6787"/>
  </w:style>
  <w:style w:type="paragraph" w:customStyle="1" w:styleId="47333FA1B4BE48D68AE120725D2178B7">
    <w:name w:val="47333FA1B4BE48D68AE120725D2178B7"/>
  </w:style>
  <w:style w:type="paragraph" w:customStyle="1" w:styleId="91FBCAA2AFFB400C862E5D5430DD0EE0">
    <w:name w:val="91FBCAA2AFFB400C862E5D5430DD0EE0"/>
  </w:style>
  <w:style w:type="paragraph" w:customStyle="1" w:styleId="EEB98B25D3F94AA4A3AF5F03A55090A4">
    <w:name w:val="EEB98B25D3F94AA4A3AF5F03A55090A4"/>
  </w:style>
  <w:style w:type="paragraph" w:customStyle="1" w:styleId="67A08864252F4757AED81B57C5ED44FC">
    <w:name w:val="67A08864252F4757AED81B57C5ED44FC"/>
  </w:style>
  <w:style w:type="paragraph" w:customStyle="1" w:styleId="1457AE19BC89481C987A399EF6EF2DBB">
    <w:name w:val="1457AE19BC89481C987A399EF6EF2DBB"/>
  </w:style>
  <w:style w:type="paragraph" w:customStyle="1" w:styleId="3C5CEB357AFB46BAACEAEBDB0FF29784">
    <w:name w:val="3C5CEB357AFB46BAACEAEBDB0FF29784"/>
  </w:style>
  <w:style w:type="paragraph" w:customStyle="1" w:styleId="57525C3996E04E84A09BAA38F5CDA45B">
    <w:name w:val="57525C3996E04E84A09BAA38F5CDA45B"/>
  </w:style>
  <w:style w:type="paragraph" w:customStyle="1" w:styleId="02AC23DFB6724D0CAFBEB93C85A3A95E">
    <w:name w:val="02AC23DFB6724D0CAFBEB93C85A3A95E"/>
  </w:style>
  <w:style w:type="paragraph" w:customStyle="1" w:styleId="F67D68D452694DFD8BD142FDE80CF155">
    <w:name w:val="F67D68D452694DFD8BD142FDE80CF155"/>
  </w:style>
  <w:style w:type="paragraph" w:customStyle="1" w:styleId="3C1D7139200646DC8558E261ED07B8AA">
    <w:name w:val="3C1D7139200646DC8558E261ED07B8AA"/>
  </w:style>
  <w:style w:type="paragraph" w:customStyle="1" w:styleId="E308AF10985F46F79202740167EF3715">
    <w:name w:val="E308AF10985F46F79202740167EF3715"/>
  </w:style>
  <w:style w:type="paragraph" w:customStyle="1" w:styleId="28A353396BB04A81A9CDF59AC5837636">
    <w:name w:val="28A353396BB04A81A9CDF59AC5837636"/>
  </w:style>
  <w:style w:type="paragraph" w:customStyle="1" w:styleId="B27E44C472D945098C82589C65ED1164">
    <w:name w:val="B27E44C472D945098C82589C65ED1164"/>
  </w:style>
  <w:style w:type="paragraph" w:customStyle="1" w:styleId="42C548A1E66540E6A3F74C6C4F7D4633">
    <w:name w:val="42C548A1E66540E6A3F74C6C4F7D4633"/>
  </w:style>
  <w:style w:type="paragraph" w:customStyle="1" w:styleId="F62B7C4764B4466EB7BB7680B710A90F">
    <w:name w:val="F62B7C4764B4466EB7BB7680B710A90F"/>
  </w:style>
  <w:style w:type="paragraph" w:customStyle="1" w:styleId="C0E704DAA5474BF8A596D5EE8411B386">
    <w:name w:val="C0E704DAA5474BF8A596D5EE8411B386"/>
  </w:style>
  <w:style w:type="paragraph" w:customStyle="1" w:styleId="478E42FA94B841949F79805AC59965AE">
    <w:name w:val="478E42FA94B841949F79805AC59965AE"/>
  </w:style>
  <w:style w:type="paragraph" w:customStyle="1" w:styleId="71CE2285729E440EAB31DAC60DD46E62">
    <w:name w:val="71CE2285729E440EAB31DAC60DD46E62"/>
  </w:style>
  <w:style w:type="paragraph" w:customStyle="1" w:styleId="75B2FAC40725432FA63052D61C5AD81C">
    <w:name w:val="75B2FAC40725432FA63052D61C5AD81C"/>
  </w:style>
  <w:style w:type="paragraph" w:customStyle="1" w:styleId="92EBCF0716344DAD884FE13D8A249231">
    <w:name w:val="92EBCF0716344DAD884FE13D8A249231"/>
  </w:style>
  <w:style w:type="paragraph" w:customStyle="1" w:styleId="0D16795EB8344F61A0DF78BAA7267A80">
    <w:name w:val="0D16795EB8344F61A0DF78BAA7267A80"/>
  </w:style>
  <w:style w:type="paragraph" w:customStyle="1" w:styleId="0F9524C9FBA9427E90F172A476F6473D">
    <w:name w:val="0F9524C9FBA9427E90F172A476F6473D"/>
  </w:style>
  <w:style w:type="paragraph" w:customStyle="1" w:styleId="69A11DC2B12445598A92A9921C0D9232">
    <w:name w:val="69A11DC2B12445598A92A9921C0D9232"/>
  </w:style>
  <w:style w:type="paragraph" w:customStyle="1" w:styleId="78713C11B4EF4EF98568869651B5B7E0">
    <w:name w:val="78713C11B4EF4EF98568869651B5B7E0"/>
  </w:style>
  <w:style w:type="paragraph" w:customStyle="1" w:styleId="823AED50B6674ACB88ADE9B220BD2064">
    <w:name w:val="823AED50B6674ACB88ADE9B220BD2064"/>
  </w:style>
  <w:style w:type="paragraph" w:customStyle="1" w:styleId="08E51BA7C73B4E5F82B7F657C55DCC10">
    <w:name w:val="08E51BA7C73B4E5F82B7F657C55DCC10"/>
  </w:style>
  <w:style w:type="paragraph" w:customStyle="1" w:styleId="8526C62BFA824FB385E3D43913E0501A">
    <w:name w:val="8526C62BFA824FB385E3D43913E0501A"/>
  </w:style>
  <w:style w:type="paragraph" w:customStyle="1" w:styleId="C51710AADA2F4690A17550EBFFE8C2DC">
    <w:name w:val="C51710AADA2F4690A17550EBFFE8C2DC"/>
  </w:style>
  <w:style w:type="paragraph" w:customStyle="1" w:styleId="A6BFA6C35D014F998A29FC053B572D72">
    <w:name w:val="A6BFA6C35D014F998A29FC053B572D72"/>
  </w:style>
  <w:style w:type="paragraph" w:customStyle="1" w:styleId="39880FF551AB43C0BF5DB12C2640396F">
    <w:name w:val="39880FF551AB43C0BF5DB12C264039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51B4E99BD9545A924C7186C57FB49" ma:contentTypeVersion="1" ma:contentTypeDescription="Create a new document." ma:contentTypeScope="" ma:versionID="7b10b0085fe687510ebc4492d920f5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098ea44b00bc0e8b72af26ba37304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ategories" minOccurs="0"/>
                <xsd:element ref="ns1:OrganizationalIDNumber" minOccurs="0"/>
                <xsd:element ref="ns1:PercentComple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8" nillable="true" ma:displayName="Categories" ma:internalName="Categories">
      <xsd:simpleType>
        <xsd:restriction base="dms:Text"/>
      </xsd:simpleType>
    </xsd:element>
    <xsd:element name="OrganizationalIDNumber" ma:index="9" nillable="true" ma:displayName="Organizational ID Number" ma:internalName="OrganizationalIDNumber">
      <xsd:simpleType>
        <xsd:restriction base="dms:Text"/>
      </xsd:simpleType>
    </xsd:element>
    <xsd:element name="PercentComplete" ma:index="10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ationalIDNumber xmlns="http://schemas.microsoft.com/sharepoint/v3" xsi:nil="true"/>
    <PercentComplete xmlns="http://schemas.microsoft.com/sharepoint/v3" xsi:nil="true"/>
    <PublishingExpirationDate xmlns="http://schemas.microsoft.com/sharepoint/v3" xsi:nil="true"/>
    <Categories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C58B0E-BA24-45E1-9617-FD371CA54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7C01E-BBAF-48A0-9E4B-00DACB12E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52E30-4085-42FE-B10C-60386C40B0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Transgender TOR 2.2v template.dotx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TICKET OF REFERRAL (updated 2023)</dc:title>
  <dc:creator>Fabron Frendo</dc:creator>
  <cp:lastModifiedBy>Frendo Fabron at MFH</cp:lastModifiedBy>
  <cp:revision>1</cp:revision>
  <dcterms:created xsi:type="dcterms:W3CDTF">2023-02-08T12:45:00Z</dcterms:created>
  <dcterms:modified xsi:type="dcterms:W3CDTF">2023-02-08T12:46:00Z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0x010100EFB51B4E99BD9545A924C7186C57FB49</vt:lpwstr>
  </property>
</Properties>
</file>